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2B" w:rsidRDefault="00D86F2B" w:rsidP="006F02CA">
      <w:pPr>
        <w:rPr>
          <w:rFonts w:ascii="仿宋_GB2312" w:eastAsia="仿宋_GB2312" w:hAnsi="宋体" w:cs="宋体"/>
          <w:kern w:val="0"/>
          <w:sz w:val="24"/>
        </w:rPr>
      </w:pPr>
    </w:p>
    <w:p w:rsidR="00D86F2B" w:rsidRDefault="00D86F2B" w:rsidP="00B92357">
      <w:pPr>
        <w:widowControl/>
        <w:spacing w:before="240" w:line="360" w:lineRule="atLeast"/>
        <w:rPr>
          <w:rFonts w:ascii="汉仪中黑简" w:eastAsia="汉仪中黑简" w:hAnsi="??" w:cs="宋体"/>
          <w:bCs/>
          <w:kern w:val="0"/>
          <w:sz w:val="30"/>
          <w:szCs w:val="30"/>
        </w:rPr>
      </w:pPr>
      <w:r>
        <w:rPr>
          <w:rFonts w:ascii="汉仪中黑简" w:eastAsia="汉仪中黑简" w:hAnsi="??" w:cs="宋体" w:hint="eastAsia"/>
          <w:bCs/>
          <w:kern w:val="0"/>
          <w:sz w:val="30"/>
          <w:szCs w:val="30"/>
        </w:rPr>
        <w:t>附件</w:t>
      </w:r>
      <w:r>
        <w:rPr>
          <w:rFonts w:ascii="汉仪中黑简" w:eastAsia="汉仪中黑简" w:hAnsi="??" w:cs="宋体"/>
          <w:bCs/>
          <w:kern w:val="0"/>
          <w:sz w:val="30"/>
          <w:szCs w:val="30"/>
        </w:rPr>
        <w:t>3</w:t>
      </w:r>
    </w:p>
    <w:p w:rsidR="00D86F2B" w:rsidRPr="00B92357" w:rsidRDefault="00D86F2B" w:rsidP="00B92357">
      <w:pPr>
        <w:widowControl/>
        <w:spacing w:before="240" w:line="360" w:lineRule="atLeast"/>
        <w:rPr>
          <w:rFonts w:ascii="宋体" w:cs="黑体"/>
          <w:color w:val="000000"/>
          <w:kern w:val="0"/>
          <w:szCs w:val="21"/>
        </w:rPr>
      </w:pPr>
      <w:r>
        <w:rPr>
          <w:rFonts w:ascii="汉仪中黑简" w:eastAsia="汉仪中黑简" w:hAnsi="??" w:cs="宋体"/>
          <w:bCs/>
          <w:kern w:val="0"/>
          <w:sz w:val="30"/>
          <w:szCs w:val="30"/>
        </w:rPr>
        <w:t xml:space="preserve">                     </w:t>
      </w:r>
      <w:r w:rsidRPr="00B92357">
        <w:rPr>
          <w:rFonts w:ascii="宋体" w:hAnsi="宋体" w:cs="黑体" w:hint="eastAsia"/>
          <w:b/>
          <w:bCs/>
          <w:color w:val="000000"/>
          <w:kern w:val="0"/>
          <w:sz w:val="32"/>
          <w:szCs w:val="32"/>
        </w:rPr>
        <w:t>健美操专项测试内容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一、综合素质（</w:t>
      </w:r>
      <w:r w:rsidRPr="00B92357">
        <w:rPr>
          <w:rFonts w:ascii="宋体" w:hAnsi="宋体" w:cs="黑体"/>
          <w:b/>
          <w:bCs/>
          <w:kern w:val="0"/>
          <w:sz w:val="24"/>
        </w:rPr>
        <w:t>40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ind w:left="315" w:hanging="315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（一）</w:t>
      </w:r>
      <w:r w:rsidRPr="00B92357">
        <w:rPr>
          <w:rFonts w:ascii="宋体" w:hAnsi="宋体" w:cs="黑体"/>
          <w:kern w:val="0"/>
          <w:sz w:val="24"/>
        </w:rPr>
        <w:t>30</w:t>
      </w:r>
      <w:r w:rsidRPr="00B92357">
        <w:rPr>
          <w:rFonts w:ascii="宋体" w:hAnsi="宋体" w:cs="黑体" w:hint="eastAsia"/>
          <w:kern w:val="0"/>
          <w:sz w:val="24"/>
        </w:rPr>
        <w:t>秒连续屈体分腿跳</w:t>
      </w:r>
      <w:r w:rsidRPr="00B92357">
        <w:rPr>
          <w:rFonts w:ascii="宋体" w:hAnsi="宋体" w:cs="黑体"/>
          <w:kern w:val="0"/>
          <w:sz w:val="24"/>
        </w:rPr>
        <w:t xml:space="preserve">                                </w:t>
      </w:r>
      <w:r w:rsidRPr="00B92357">
        <w:rPr>
          <w:rFonts w:ascii="宋体" w:hAnsi="宋体" w:cs="黑体" w:hint="eastAsia"/>
          <w:kern w:val="0"/>
          <w:sz w:val="24"/>
        </w:rPr>
        <w:t>（</w:t>
      </w:r>
      <w:r w:rsidRPr="00B92357">
        <w:rPr>
          <w:rFonts w:ascii="宋体" w:hAnsi="宋体" w:cs="黑体"/>
          <w:kern w:val="0"/>
          <w:sz w:val="24"/>
        </w:rPr>
        <w:t>10</w:t>
      </w:r>
      <w:r w:rsidRPr="00B92357">
        <w:rPr>
          <w:rFonts w:ascii="宋体" w:hAnsi="宋体" w:cs="黑体" w:hint="eastAsia"/>
          <w:kern w:val="0"/>
          <w:sz w:val="24"/>
        </w:rPr>
        <w:t>分）</w:t>
      </w:r>
    </w:p>
    <w:p w:rsidR="00D86F2B" w:rsidRPr="00B92357" w:rsidRDefault="00D86F2B" w:rsidP="006F02CA">
      <w:pPr>
        <w:spacing w:beforeLines="50" w:afterLines="50"/>
        <w:rPr>
          <w:rFonts w:ascii="宋体" w:cs="黑体"/>
          <w:kern w:val="0"/>
          <w:sz w:val="24"/>
        </w:rPr>
      </w:pPr>
      <w:r w:rsidRPr="00B92357">
        <w:rPr>
          <w:rFonts w:cs="黑体" w:hint="eastAsia"/>
          <w:sz w:val="24"/>
        </w:rPr>
        <w:t>（二）</w:t>
      </w:r>
      <w:r w:rsidRPr="00B92357">
        <w:rPr>
          <w:rFonts w:cs="黑体"/>
          <w:sz w:val="24"/>
        </w:rPr>
        <w:t>30</w:t>
      </w:r>
      <w:r w:rsidRPr="00B92357">
        <w:rPr>
          <w:rFonts w:ascii="宋体" w:hAnsi="宋体" w:cs="黑体" w:hint="eastAsia"/>
          <w:sz w:val="24"/>
        </w:rPr>
        <w:t>秒</w:t>
      </w:r>
      <w:r w:rsidRPr="00B92357">
        <w:rPr>
          <w:rFonts w:cs="黑体" w:hint="eastAsia"/>
          <w:sz w:val="24"/>
        </w:rPr>
        <w:t>直角支撑转体</w:t>
      </w:r>
      <w:r w:rsidRPr="00B92357">
        <w:rPr>
          <w:rFonts w:cs="黑体"/>
          <w:sz w:val="24"/>
        </w:rPr>
        <w:t xml:space="preserve">                                  </w:t>
      </w:r>
      <w:r w:rsidRPr="00B92357">
        <w:rPr>
          <w:rFonts w:ascii="宋体" w:hAnsi="宋体" w:cs="黑体" w:hint="eastAsia"/>
          <w:kern w:val="0"/>
          <w:sz w:val="24"/>
        </w:rPr>
        <w:t>（</w:t>
      </w:r>
      <w:r w:rsidRPr="00B92357">
        <w:rPr>
          <w:rFonts w:ascii="宋体" w:hAnsi="宋体" w:cs="黑体"/>
          <w:kern w:val="0"/>
          <w:sz w:val="24"/>
        </w:rPr>
        <w:t>10</w:t>
      </w:r>
      <w:r w:rsidRPr="00B92357">
        <w:rPr>
          <w:rFonts w:ascii="宋体" w:hAnsi="宋体" w:cs="黑体" w:hint="eastAsia"/>
          <w:kern w:val="0"/>
          <w:sz w:val="24"/>
        </w:rPr>
        <w:t>分）</w:t>
      </w:r>
    </w:p>
    <w:p w:rsidR="00D86F2B" w:rsidRPr="00B92357" w:rsidRDefault="00D86F2B" w:rsidP="006F02CA">
      <w:pPr>
        <w:numPr>
          <w:ilvl w:val="0"/>
          <w:numId w:val="5"/>
        </w:numPr>
        <w:spacing w:beforeLines="50" w:afterLines="50"/>
        <w:rPr>
          <w:rFonts w:ascii="宋体" w:cs="宋体"/>
          <w:color w:val="000000"/>
          <w:kern w:val="0"/>
          <w:sz w:val="24"/>
        </w:rPr>
      </w:pPr>
      <w:r w:rsidRPr="00B92357">
        <w:rPr>
          <w:rFonts w:ascii="宋体" w:hAnsi="宋体" w:cs="宋体" w:hint="eastAsia"/>
          <w:color w:val="000000"/>
          <w:kern w:val="0"/>
          <w:sz w:val="24"/>
        </w:rPr>
        <w:t>三面叉</w:t>
      </w:r>
      <w:r w:rsidRPr="00B92357">
        <w:rPr>
          <w:rFonts w:ascii="宋体" w:hAnsi="宋体" w:cs="宋体"/>
          <w:color w:val="000000"/>
          <w:kern w:val="0"/>
          <w:sz w:val="24"/>
        </w:rPr>
        <w:t xml:space="preserve">                                             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（</w:t>
      </w:r>
      <w:r w:rsidRPr="00B92357">
        <w:rPr>
          <w:rFonts w:ascii="宋体" w:hAnsi="宋体" w:cs="宋体"/>
          <w:color w:val="000000"/>
          <w:kern w:val="0"/>
          <w:sz w:val="24"/>
        </w:rPr>
        <w:t>10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分）</w:t>
      </w:r>
    </w:p>
    <w:p w:rsidR="00D86F2B" w:rsidRPr="00B92357" w:rsidRDefault="00D86F2B" w:rsidP="006F02CA">
      <w:pPr>
        <w:numPr>
          <w:ilvl w:val="0"/>
          <w:numId w:val="6"/>
        </w:numPr>
        <w:spacing w:beforeLines="50" w:afterLines="50"/>
        <w:rPr>
          <w:rFonts w:ascii="宋体" w:cs="宋体"/>
          <w:color w:val="000000"/>
          <w:kern w:val="0"/>
          <w:sz w:val="24"/>
        </w:rPr>
      </w:pPr>
      <w:r w:rsidRPr="00B92357">
        <w:rPr>
          <w:rFonts w:ascii="宋体" w:hAnsi="宋体" w:cs="宋体" w:hint="eastAsia"/>
          <w:color w:val="000000"/>
          <w:kern w:val="0"/>
          <w:sz w:val="24"/>
        </w:rPr>
        <w:t>左</w:t>
      </w:r>
      <w:r w:rsidRPr="00B92357">
        <w:rPr>
          <w:rFonts w:ascii="宋体" w:cs="宋体"/>
          <w:color w:val="000000"/>
          <w:kern w:val="0"/>
          <w:sz w:val="24"/>
        </w:rPr>
        <w:t>\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右纵叉</w:t>
      </w:r>
    </w:p>
    <w:p w:rsidR="00D86F2B" w:rsidRPr="00B92357" w:rsidRDefault="00D86F2B" w:rsidP="006F02CA">
      <w:pPr>
        <w:numPr>
          <w:ilvl w:val="0"/>
          <w:numId w:val="6"/>
        </w:numPr>
        <w:spacing w:beforeLines="50" w:afterLines="50"/>
        <w:rPr>
          <w:rFonts w:ascii="宋体" w:cs="宋体"/>
          <w:color w:val="000000"/>
          <w:kern w:val="0"/>
          <w:sz w:val="24"/>
        </w:rPr>
      </w:pPr>
      <w:r w:rsidRPr="00B92357">
        <w:rPr>
          <w:rFonts w:ascii="宋体" w:hAnsi="宋体" w:cs="宋体" w:hint="eastAsia"/>
          <w:color w:val="000000"/>
          <w:kern w:val="0"/>
          <w:sz w:val="24"/>
        </w:rPr>
        <w:t>横叉</w:t>
      </w:r>
    </w:p>
    <w:p w:rsidR="00D86F2B" w:rsidRPr="00B92357" w:rsidRDefault="00D86F2B" w:rsidP="006F02CA">
      <w:pPr>
        <w:widowControl/>
        <w:numPr>
          <w:ilvl w:val="0"/>
          <w:numId w:val="7"/>
        </w:numPr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形体形象及才艺表演</w:t>
      </w:r>
      <w:r w:rsidRPr="00B92357">
        <w:rPr>
          <w:rFonts w:ascii="宋体" w:hAnsi="宋体" w:cs="黑体"/>
          <w:kern w:val="0"/>
          <w:sz w:val="24"/>
        </w:rPr>
        <w:t xml:space="preserve">                                 </w:t>
      </w:r>
      <w:r w:rsidRPr="00B92357">
        <w:rPr>
          <w:rFonts w:ascii="宋体" w:hAnsi="宋体" w:cs="黑体" w:hint="eastAsia"/>
          <w:kern w:val="0"/>
          <w:sz w:val="24"/>
        </w:rPr>
        <w:t>（</w:t>
      </w:r>
      <w:r w:rsidRPr="00B92357">
        <w:rPr>
          <w:rFonts w:ascii="宋体" w:hAnsi="宋体" w:cs="黑体"/>
          <w:kern w:val="0"/>
          <w:sz w:val="24"/>
        </w:rPr>
        <w:t>10</w:t>
      </w:r>
      <w:r w:rsidRPr="00B92357">
        <w:rPr>
          <w:rFonts w:ascii="宋体" w:hAnsi="宋体" w:cs="黑体" w:hint="eastAsia"/>
          <w:kern w:val="0"/>
          <w:sz w:val="24"/>
        </w:rPr>
        <w:t>分）</w:t>
      </w:r>
      <w:r w:rsidRPr="00B92357">
        <w:rPr>
          <w:rFonts w:ascii="宋体" w:hAnsi="宋体" w:cs="黑体"/>
          <w:kern w:val="0"/>
          <w:sz w:val="24"/>
        </w:rPr>
        <w:t xml:space="preserve">                                           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二、难度动作（</w:t>
      </w:r>
      <w:r w:rsidRPr="00B92357">
        <w:rPr>
          <w:rFonts w:ascii="宋体" w:hAnsi="宋体" w:cs="黑体"/>
          <w:b/>
          <w:bCs/>
          <w:kern w:val="0"/>
          <w:sz w:val="24"/>
        </w:rPr>
        <w:t>40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（一）规定难度（</w:t>
      </w:r>
      <w:r w:rsidRPr="00B92357">
        <w:rPr>
          <w:rFonts w:ascii="宋体" w:hAnsi="宋体" w:cs="黑体"/>
          <w:b/>
          <w:bCs/>
          <w:kern w:val="0"/>
          <w:sz w:val="24"/>
        </w:rPr>
        <w:t>20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cs="黑体"/>
          <w:sz w:val="24"/>
        </w:rPr>
      </w:pPr>
      <w:r w:rsidRPr="00B92357">
        <w:rPr>
          <w:rFonts w:cs="黑体" w:hint="eastAsia"/>
          <w:sz w:val="24"/>
        </w:rPr>
        <w:t>女生：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A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：提臀起成文森</w:t>
      </w:r>
      <w:r w:rsidRPr="00B92357">
        <w:rPr>
          <w:rFonts w:cs="黑体"/>
          <w:sz w:val="24"/>
        </w:rPr>
        <w:t xml:space="preserve">  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B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：分腿直角</w:t>
      </w:r>
      <w:r w:rsidRPr="00B92357">
        <w:rPr>
          <w:rFonts w:cs="黑体"/>
          <w:sz w:val="24"/>
        </w:rPr>
        <w:t>(</w:t>
      </w:r>
      <w:r w:rsidRPr="00B92357">
        <w:rPr>
          <w:rFonts w:ascii="宋体" w:hAnsi="宋体" w:cs="黑体" w:hint="eastAsia"/>
          <w:sz w:val="24"/>
        </w:rPr>
        <w:t>组合</w:t>
      </w:r>
      <w:r w:rsidRPr="00B92357">
        <w:rPr>
          <w:rFonts w:cs="黑体"/>
          <w:sz w:val="24"/>
        </w:rPr>
        <w:t>)</w:t>
      </w:r>
      <w:r w:rsidRPr="00B92357">
        <w:rPr>
          <w:rFonts w:cs="黑体" w:hint="eastAsia"/>
          <w:sz w:val="24"/>
        </w:rPr>
        <w:t>支撑转体</w:t>
      </w:r>
      <w:r w:rsidRPr="00B92357">
        <w:rPr>
          <w:rFonts w:cs="黑体"/>
          <w:sz w:val="24"/>
        </w:rPr>
        <w:t xml:space="preserve">720°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C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：箭式变身跳转体</w:t>
      </w:r>
      <w:r w:rsidRPr="00B92357">
        <w:rPr>
          <w:rFonts w:cs="黑体"/>
          <w:sz w:val="24"/>
        </w:rPr>
        <w:t xml:space="preserve">180°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D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：无支撑依柳辛成垂地劈腿</w:t>
      </w:r>
      <w:r w:rsidRPr="00B92357">
        <w:rPr>
          <w:rFonts w:cs="黑体"/>
          <w:sz w:val="24"/>
        </w:rPr>
        <w:t xml:space="preserve">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 w:hint="eastAsia"/>
          <w:sz w:val="24"/>
        </w:rPr>
        <w:t>男生：</w:t>
      </w:r>
      <w:r w:rsidRPr="00B92357">
        <w:rPr>
          <w:rFonts w:cs="黑体"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A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：托马斯成文森</w:t>
      </w:r>
      <w:r w:rsidRPr="00B92357">
        <w:rPr>
          <w:rFonts w:cs="黑体"/>
          <w:sz w:val="24"/>
        </w:rPr>
        <w:t xml:space="preserve">  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B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：水平支撑</w:t>
      </w:r>
      <w:r w:rsidRPr="00B92357">
        <w:rPr>
          <w:rFonts w:cs="黑体"/>
          <w:sz w:val="24"/>
        </w:rPr>
        <w:t xml:space="preserve">      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  <w:r w:rsidRPr="00B92357">
        <w:rPr>
          <w:rFonts w:cs="黑体"/>
          <w:sz w:val="24"/>
        </w:rPr>
        <w:t xml:space="preserve">  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C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：转体</w:t>
      </w:r>
      <w:r w:rsidRPr="00B92357">
        <w:rPr>
          <w:rFonts w:cs="黑体"/>
          <w:sz w:val="24"/>
        </w:rPr>
        <w:t>540°</w:t>
      </w:r>
      <w:r w:rsidRPr="00B92357">
        <w:rPr>
          <w:rFonts w:cs="黑体" w:hint="eastAsia"/>
          <w:sz w:val="24"/>
        </w:rPr>
        <w:t>屈体成俯撑</w:t>
      </w:r>
      <w:r w:rsidRPr="00B92357">
        <w:rPr>
          <w:rFonts w:cs="黑体"/>
          <w:sz w:val="24"/>
        </w:rPr>
        <w:t xml:space="preserve">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黑体"/>
          <w:sz w:val="24"/>
        </w:rPr>
      </w:pPr>
      <w:r w:rsidRPr="00B92357">
        <w:rPr>
          <w:rFonts w:cs="黑体"/>
          <w:sz w:val="24"/>
        </w:rPr>
        <w:t>D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：单足转体</w:t>
      </w:r>
      <w:r w:rsidRPr="00B92357">
        <w:rPr>
          <w:rFonts w:cs="黑体"/>
          <w:sz w:val="24"/>
        </w:rPr>
        <w:t>720°</w:t>
      </w:r>
      <w:r w:rsidRPr="00B92357">
        <w:rPr>
          <w:rFonts w:ascii="宋体" w:hAnsi="宋体" w:cs="黑体" w:hint="eastAsia"/>
          <w:sz w:val="24"/>
        </w:rPr>
        <w:t>成垂地劈腿</w:t>
      </w:r>
      <w:r w:rsidRPr="00B92357">
        <w:rPr>
          <w:rFonts w:ascii="宋体" w:hAnsi="宋体" w:cs="黑体"/>
          <w:sz w:val="24"/>
        </w:rPr>
        <w:t xml:space="preserve">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numPr>
          <w:ilvl w:val="0"/>
          <w:numId w:val="8"/>
        </w:numPr>
        <w:jc w:val="left"/>
        <w:rPr>
          <w:rFonts w:ascii="宋体" w:cs="宋体"/>
          <w:b/>
          <w:bCs/>
          <w:sz w:val="24"/>
        </w:rPr>
      </w:pPr>
      <w:r w:rsidRPr="00B92357">
        <w:rPr>
          <w:rFonts w:ascii="宋体" w:hAnsi="宋体" w:cs="宋体" w:hint="eastAsia"/>
          <w:b/>
          <w:bCs/>
          <w:sz w:val="24"/>
        </w:rPr>
        <w:t>自选难度（</w:t>
      </w:r>
      <w:r w:rsidRPr="00B92357">
        <w:rPr>
          <w:rFonts w:ascii="宋体" w:hAnsi="宋体" w:cs="宋体"/>
          <w:b/>
          <w:bCs/>
          <w:sz w:val="24"/>
        </w:rPr>
        <w:t>20</w:t>
      </w:r>
      <w:r w:rsidRPr="00B92357">
        <w:rPr>
          <w:rFonts w:ascii="宋体" w:hAnsi="宋体" w:cs="宋体" w:hint="eastAsia"/>
          <w:b/>
          <w:bCs/>
          <w:sz w:val="24"/>
        </w:rPr>
        <w:t>分）</w:t>
      </w:r>
      <w:r w:rsidRPr="00B92357">
        <w:rPr>
          <w:rFonts w:ascii="宋体" w:hAnsi="宋体" w:cs="宋体"/>
          <w:b/>
          <w:bCs/>
          <w:sz w:val="24"/>
        </w:rPr>
        <w:t xml:space="preserve"> </w:t>
      </w:r>
    </w:p>
    <w:p w:rsidR="00D86F2B" w:rsidRPr="00B92357" w:rsidRDefault="00D86F2B" w:rsidP="00B92357">
      <w:pPr>
        <w:jc w:val="left"/>
        <w:rPr>
          <w:rFonts w:ascii="宋体" w:cs="宋体"/>
          <w:kern w:val="0"/>
          <w:sz w:val="24"/>
          <w:shd w:val="clear" w:color="auto" w:fill="FFFFFF"/>
        </w:rPr>
      </w:pP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>A</w:t>
      </w:r>
      <w:r w:rsidRPr="00B92357">
        <w:rPr>
          <w:rFonts w:ascii="宋体" w:hAnsi="宋体" w:cs="宋体" w:hint="eastAsia"/>
          <w:iCs/>
          <w:kern w:val="0"/>
          <w:sz w:val="24"/>
          <w:shd w:val="clear" w:color="auto" w:fill="FFFFFF"/>
        </w:rPr>
        <w:t>组难度：提臀起，分切</w:t>
      </w: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 xml:space="preserve">  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宋体"/>
          <w:kern w:val="0"/>
          <w:sz w:val="24"/>
          <w:shd w:val="clear" w:color="auto" w:fill="FFFFFF"/>
        </w:rPr>
      </w:pP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>B</w:t>
      </w:r>
      <w:r w:rsidRPr="00B92357">
        <w:rPr>
          <w:rFonts w:ascii="宋体" w:hAnsi="宋体" w:cs="宋体" w:hint="eastAsia"/>
          <w:iCs/>
          <w:kern w:val="0"/>
          <w:sz w:val="24"/>
          <w:shd w:val="clear" w:color="auto" w:fill="FFFFFF"/>
        </w:rPr>
        <w:t>组难度：支撑转体类或锐角支撑</w:t>
      </w: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 xml:space="preserve">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宋体"/>
          <w:kern w:val="0"/>
          <w:sz w:val="24"/>
          <w:shd w:val="clear" w:color="auto" w:fill="FFFFFF"/>
        </w:rPr>
      </w:pP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>C</w:t>
      </w:r>
      <w:r w:rsidRPr="00B92357">
        <w:rPr>
          <w:rFonts w:ascii="宋体" w:hAnsi="宋体" w:cs="宋体" w:hint="eastAsia"/>
          <w:iCs/>
          <w:kern w:val="0"/>
          <w:sz w:val="24"/>
          <w:shd w:val="clear" w:color="auto" w:fill="FFFFFF"/>
        </w:rPr>
        <w:t>组难度：变身跳类或跳转类</w:t>
      </w: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 xml:space="preserve">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宋体"/>
          <w:sz w:val="24"/>
        </w:rPr>
      </w:pPr>
      <w:r w:rsidRPr="00B92357">
        <w:rPr>
          <w:rFonts w:ascii="宋体" w:hAnsi="宋体" w:cs="宋体"/>
          <w:iCs/>
          <w:color w:val="232323"/>
          <w:kern w:val="0"/>
          <w:sz w:val="24"/>
          <w:shd w:val="clear" w:color="auto" w:fill="FFFFFF"/>
        </w:rPr>
        <w:t>D</w:t>
      </w:r>
      <w:r w:rsidRPr="00B92357">
        <w:rPr>
          <w:rFonts w:ascii="宋体" w:hAnsi="宋体" w:cs="宋体" w:hint="eastAsia"/>
          <w:iCs/>
          <w:color w:val="232323"/>
          <w:kern w:val="0"/>
          <w:sz w:val="24"/>
          <w:shd w:val="clear" w:color="auto" w:fill="FFFFFF"/>
        </w:rPr>
        <w:t>组难度：单足转体类或抱腿转体类</w:t>
      </w:r>
      <w:r w:rsidRPr="00B92357">
        <w:rPr>
          <w:rFonts w:ascii="宋体" w:hAnsi="宋体" w:cs="宋体"/>
          <w:iCs/>
          <w:color w:val="232323"/>
          <w:kern w:val="0"/>
          <w:sz w:val="24"/>
          <w:shd w:val="clear" w:color="auto" w:fill="FFFFFF"/>
        </w:rPr>
        <w:t xml:space="preserve">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widowControl/>
        <w:numPr>
          <w:ilvl w:val="0"/>
          <w:numId w:val="9"/>
        </w:numPr>
        <w:spacing w:before="240" w:line="360" w:lineRule="atLeast"/>
        <w:rPr>
          <w:rFonts w:ascii="宋体" w:cs="黑体"/>
          <w:b/>
          <w:bCs/>
          <w:color w:val="000000"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color w:val="000000"/>
          <w:kern w:val="0"/>
          <w:sz w:val="24"/>
        </w:rPr>
        <w:t>自选成套（</w:t>
      </w:r>
      <w:r w:rsidRPr="00B92357">
        <w:rPr>
          <w:rFonts w:ascii="宋体" w:hAnsi="宋体" w:cs="黑体"/>
          <w:b/>
          <w:bCs/>
          <w:color w:val="000000"/>
          <w:kern w:val="0"/>
          <w:sz w:val="24"/>
        </w:rPr>
        <w:t>20</w:t>
      </w:r>
      <w:r w:rsidRPr="00B92357">
        <w:rPr>
          <w:rFonts w:ascii="宋体" w:hAnsi="宋体" w:cs="黑体" w:hint="eastAsia"/>
          <w:b/>
          <w:bCs/>
          <w:color w:val="000000"/>
          <w:kern w:val="0"/>
          <w:sz w:val="24"/>
        </w:rPr>
        <w:t>分）：根据《</w:t>
      </w:r>
      <w:r w:rsidRPr="00B92357">
        <w:rPr>
          <w:rFonts w:ascii="宋体" w:hAnsi="宋体" w:cs="黑体"/>
          <w:b/>
          <w:bCs/>
          <w:color w:val="000000"/>
          <w:kern w:val="0"/>
          <w:sz w:val="24"/>
        </w:rPr>
        <w:t>2013--2016</w:t>
      </w:r>
      <w:r w:rsidRPr="00B92357">
        <w:rPr>
          <w:rFonts w:ascii="宋体" w:hAnsi="宋体" w:cs="黑体" w:hint="eastAsia"/>
          <w:b/>
          <w:bCs/>
          <w:color w:val="000000"/>
          <w:kern w:val="0"/>
          <w:sz w:val="24"/>
        </w:rPr>
        <w:t>年竞技健美操竞赛规则》编排</w:t>
      </w:r>
    </w:p>
    <w:p w:rsidR="00D86F2B" w:rsidRPr="00B92357" w:rsidRDefault="00D86F2B" w:rsidP="00B92357">
      <w:pPr>
        <w:widowControl/>
        <w:spacing w:before="240" w:line="360" w:lineRule="atLeast"/>
        <w:jc w:val="center"/>
        <w:rPr>
          <w:rFonts w:ascii="宋体" w:cs="黑体"/>
          <w:b/>
          <w:bCs/>
          <w:color w:val="000000"/>
          <w:kern w:val="0"/>
          <w:sz w:val="24"/>
        </w:rPr>
      </w:pPr>
      <w:r w:rsidRPr="00B92357">
        <w:rPr>
          <w:rFonts w:ascii="宋体" w:hAnsi="宋体" w:cs="黑体"/>
          <w:b/>
          <w:bCs/>
          <w:color w:val="000000"/>
          <w:kern w:val="0"/>
          <w:sz w:val="24"/>
        </w:rPr>
        <w:t xml:space="preserve"> </w:t>
      </w:r>
    </w:p>
    <w:p w:rsidR="00D86F2B" w:rsidRPr="00B92357" w:rsidRDefault="00D86F2B" w:rsidP="00B92357">
      <w:pPr>
        <w:widowControl/>
        <w:spacing w:before="240" w:line="360" w:lineRule="atLeast"/>
        <w:jc w:val="center"/>
        <w:rPr>
          <w:rFonts w:ascii="宋体" w:cs="黑体"/>
          <w:b/>
          <w:bCs/>
          <w:color w:val="000000"/>
          <w:kern w:val="0"/>
          <w:sz w:val="24"/>
        </w:rPr>
      </w:pPr>
      <w:r w:rsidRPr="00B92357">
        <w:rPr>
          <w:rFonts w:ascii="宋体" w:hAnsi="宋体" w:cs="黑体"/>
          <w:b/>
          <w:bCs/>
          <w:color w:val="000000"/>
          <w:kern w:val="0"/>
          <w:sz w:val="24"/>
        </w:rPr>
        <w:t xml:space="preserve"> </w:t>
      </w:r>
    </w:p>
    <w:p w:rsidR="00D86F2B" w:rsidRPr="00B92357" w:rsidRDefault="00D86F2B" w:rsidP="00B92357">
      <w:pPr>
        <w:widowControl/>
        <w:spacing w:before="240" w:line="360" w:lineRule="atLeast"/>
        <w:jc w:val="center"/>
        <w:rPr>
          <w:rFonts w:ascii="宋体" w:cs="黑体"/>
          <w:b/>
          <w:bCs/>
          <w:color w:val="000000"/>
          <w:kern w:val="0"/>
          <w:sz w:val="24"/>
        </w:rPr>
      </w:pPr>
      <w:r w:rsidRPr="00B92357">
        <w:rPr>
          <w:rFonts w:ascii="宋体" w:hAnsi="宋体" w:cs="黑体"/>
          <w:b/>
          <w:bCs/>
          <w:color w:val="000000"/>
          <w:kern w:val="0"/>
          <w:sz w:val="24"/>
        </w:rPr>
        <w:t xml:space="preserve"> </w:t>
      </w:r>
    </w:p>
    <w:p w:rsidR="00D86F2B" w:rsidRPr="00B92357" w:rsidRDefault="00D86F2B" w:rsidP="00B92357">
      <w:pPr>
        <w:widowControl/>
        <w:spacing w:before="240" w:line="360" w:lineRule="atLeast"/>
        <w:jc w:val="center"/>
        <w:rPr>
          <w:rFonts w:ascii="宋体" w:cs="黑体"/>
          <w:b/>
          <w:bCs/>
          <w:color w:val="000000"/>
          <w:kern w:val="0"/>
          <w:sz w:val="24"/>
        </w:rPr>
      </w:pPr>
    </w:p>
    <w:p w:rsidR="00D86F2B" w:rsidRPr="00B92357" w:rsidRDefault="00D86F2B" w:rsidP="00B92357">
      <w:pPr>
        <w:widowControl/>
        <w:spacing w:before="240" w:line="360" w:lineRule="atLeast"/>
        <w:jc w:val="center"/>
        <w:rPr>
          <w:rFonts w:ascii="宋体" w:cs="黑体"/>
          <w:b/>
          <w:bCs/>
          <w:color w:val="000000"/>
          <w:kern w:val="0"/>
          <w:sz w:val="24"/>
        </w:rPr>
      </w:pPr>
      <w:r w:rsidRPr="00B92357">
        <w:rPr>
          <w:rFonts w:ascii="宋体" w:hAnsi="宋体" w:cs="黑体"/>
          <w:b/>
          <w:bCs/>
          <w:color w:val="000000"/>
          <w:kern w:val="0"/>
          <w:sz w:val="24"/>
        </w:rPr>
        <w:t xml:space="preserve">  </w:t>
      </w:r>
      <w:r w:rsidRPr="00B92357">
        <w:rPr>
          <w:rFonts w:ascii="宋体" w:hAnsi="宋体" w:cs="黑体" w:hint="eastAsia"/>
          <w:b/>
          <w:bCs/>
          <w:kern w:val="0"/>
          <w:sz w:val="32"/>
          <w:szCs w:val="32"/>
        </w:rPr>
        <w:t>健美操专项测试评分标准</w:t>
      </w:r>
    </w:p>
    <w:p w:rsidR="00D86F2B" w:rsidRPr="00B92357" w:rsidRDefault="00D86F2B" w:rsidP="006F02CA">
      <w:pPr>
        <w:widowControl/>
        <w:numPr>
          <w:ilvl w:val="0"/>
          <w:numId w:val="10"/>
        </w:numPr>
        <w:spacing w:beforeLines="50" w:afterLines="50"/>
        <w:ind w:left="315" w:hanging="315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综合素质（</w:t>
      </w:r>
      <w:r w:rsidRPr="00B92357">
        <w:rPr>
          <w:rFonts w:ascii="宋体" w:hAnsi="宋体" w:cs="黑体"/>
          <w:b/>
          <w:bCs/>
          <w:kern w:val="0"/>
          <w:sz w:val="24"/>
        </w:rPr>
        <w:t>40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ind w:left="315" w:hanging="315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（一）</w:t>
      </w:r>
      <w:r w:rsidRPr="00B92357">
        <w:rPr>
          <w:rFonts w:ascii="宋体" w:hAnsi="宋体" w:cs="黑体"/>
          <w:b/>
          <w:bCs/>
          <w:kern w:val="0"/>
          <w:sz w:val="24"/>
        </w:rPr>
        <w:t>30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秒连续屈体分腿跳</w:t>
      </w:r>
      <w:r w:rsidRPr="00B92357">
        <w:rPr>
          <w:rFonts w:ascii="宋体" w:hAnsi="宋体" w:cs="黑体"/>
          <w:b/>
          <w:bCs/>
          <w:kern w:val="0"/>
          <w:sz w:val="24"/>
        </w:rPr>
        <w:t xml:space="preserve"> </w:t>
      </w:r>
      <w:r w:rsidRPr="00B92357">
        <w:rPr>
          <w:rFonts w:ascii="宋体" w:hAnsi="宋体" w:cs="黑体"/>
          <w:kern w:val="0"/>
          <w:sz w:val="24"/>
        </w:rPr>
        <w:t xml:space="preserve">                              </w:t>
      </w:r>
      <w:r w:rsidRPr="00B92357">
        <w:rPr>
          <w:rFonts w:ascii="宋体" w:hAnsi="宋体" w:cs="黑体" w:hint="eastAsia"/>
          <w:kern w:val="0"/>
          <w:sz w:val="24"/>
        </w:rPr>
        <w:t>（</w:t>
      </w:r>
      <w:r w:rsidRPr="00B92357">
        <w:rPr>
          <w:rFonts w:ascii="宋体" w:hAnsi="宋体" w:cs="黑体"/>
          <w:kern w:val="0"/>
          <w:sz w:val="24"/>
        </w:rPr>
        <w:t>2--10</w:t>
      </w:r>
      <w:r w:rsidRPr="00B92357">
        <w:rPr>
          <w:rFonts w:ascii="宋体" w:hAnsi="宋体" w:cs="黑体" w:hint="eastAsia"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ind w:leftChars="148" w:left="311" w:firstLineChars="50" w:firstLine="120"/>
        <w:jc w:val="left"/>
        <w:rPr>
          <w:rFonts w:ascii="新宋体" w:eastAsia="新宋体" w:hAnsi="新宋体" w:cs="宋体"/>
          <w:kern w:val="0"/>
          <w:sz w:val="24"/>
        </w:rPr>
      </w:pPr>
      <w:r w:rsidRPr="00B92357">
        <w:rPr>
          <w:rFonts w:ascii="新宋体" w:eastAsia="新宋体" w:hAnsi="新宋体" w:cs="宋体" w:hint="eastAsia"/>
          <w:kern w:val="0"/>
          <w:sz w:val="24"/>
        </w:rPr>
        <w:t>双腿在空中成分腿屈体位置（夹角</w:t>
      </w:r>
      <w:r w:rsidRPr="00B92357">
        <w:rPr>
          <w:rFonts w:ascii="新宋体" w:eastAsia="新宋体" w:hAnsi="新宋体" w:cs="宋体"/>
          <w:kern w:val="0"/>
          <w:sz w:val="24"/>
        </w:rPr>
        <w:t>90</w:t>
      </w:r>
      <w:r w:rsidRPr="00B92357">
        <w:rPr>
          <w:rFonts w:ascii="新宋体" w:eastAsia="新宋体" w:hAnsi="新宋体" w:cs="宋体" w:hint="eastAsia"/>
          <w:kern w:val="0"/>
          <w:sz w:val="24"/>
        </w:rPr>
        <w:t>°），双腿平行或高于水平位置，躯干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新宋体" w:eastAsia="新宋体" w:hAnsi="新宋体" w:cs="宋体"/>
          <w:kern w:val="0"/>
          <w:sz w:val="24"/>
        </w:rPr>
      </w:pPr>
      <w:r w:rsidRPr="00B92357">
        <w:rPr>
          <w:rFonts w:ascii="新宋体" w:eastAsia="新宋体" w:hAnsi="新宋体" w:cs="宋体" w:hint="eastAsia"/>
          <w:kern w:val="0"/>
          <w:sz w:val="24"/>
        </w:rPr>
        <w:t>与双腿的夹角不大于</w:t>
      </w:r>
      <w:r w:rsidRPr="00B92357">
        <w:rPr>
          <w:rFonts w:ascii="新宋体" w:eastAsia="新宋体" w:hAnsi="新宋体" w:cs="宋体"/>
          <w:kern w:val="0"/>
          <w:sz w:val="24"/>
        </w:rPr>
        <w:t>60</w:t>
      </w:r>
      <w:r w:rsidRPr="00B92357">
        <w:rPr>
          <w:rFonts w:ascii="新宋体" w:eastAsia="新宋体" w:hAnsi="新宋体" w:cs="宋体" w:hint="eastAsia"/>
          <w:kern w:val="0"/>
          <w:sz w:val="24"/>
        </w:rPr>
        <w:t>°。</w:t>
      </w:r>
    </w:p>
    <w:p w:rsidR="00D86F2B" w:rsidRPr="00B92357" w:rsidRDefault="00D86F2B" w:rsidP="006F02CA">
      <w:pPr>
        <w:spacing w:beforeLines="50" w:afterLines="50"/>
        <w:ind w:firstLineChars="200" w:firstLine="480"/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20</w:t>
      </w:r>
      <w:r w:rsidRPr="00B92357">
        <w:rPr>
          <w:rFonts w:ascii="宋体" w:hAnsi="宋体" w:cs="黑体" w:hint="eastAsia"/>
          <w:sz w:val="24"/>
        </w:rPr>
        <w:t>个</w:t>
      </w:r>
      <w:r w:rsidRPr="00B92357">
        <w:rPr>
          <w:rFonts w:cs="黑体"/>
          <w:sz w:val="24"/>
        </w:rPr>
        <w:t>10</w:t>
      </w:r>
      <w:r w:rsidRPr="00B92357">
        <w:rPr>
          <w:rFonts w:ascii="宋体" w:hAnsi="宋体" w:cs="黑体" w:hint="eastAsia"/>
          <w:sz w:val="24"/>
        </w:rPr>
        <w:t>分，</w:t>
      </w:r>
      <w:r w:rsidRPr="00B92357">
        <w:rPr>
          <w:rFonts w:cs="黑体"/>
          <w:sz w:val="24"/>
        </w:rPr>
        <w:t>15</w:t>
      </w:r>
      <w:r w:rsidRPr="00B92357">
        <w:rPr>
          <w:rFonts w:ascii="宋体" w:hAnsi="宋体" w:cs="黑体" w:hint="eastAsia"/>
          <w:sz w:val="24"/>
        </w:rPr>
        <w:t>个</w:t>
      </w:r>
      <w:r w:rsidRPr="00B92357">
        <w:rPr>
          <w:rFonts w:cs="黑体"/>
          <w:sz w:val="24"/>
        </w:rPr>
        <w:t>8</w:t>
      </w:r>
      <w:r w:rsidRPr="00B92357">
        <w:rPr>
          <w:rFonts w:ascii="宋体" w:hAnsi="宋体" w:cs="黑体" w:hint="eastAsia"/>
          <w:sz w:val="24"/>
        </w:rPr>
        <w:t>分，</w:t>
      </w:r>
      <w:r w:rsidRPr="00B92357">
        <w:rPr>
          <w:rFonts w:cs="黑体"/>
          <w:sz w:val="24"/>
        </w:rPr>
        <w:t>10</w:t>
      </w:r>
      <w:r w:rsidRPr="00B92357">
        <w:rPr>
          <w:rFonts w:ascii="宋体" w:hAnsi="宋体" w:cs="黑体" w:hint="eastAsia"/>
          <w:sz w:val="24"/>
        </w:rPr>
        <w:t>个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cs="黑体"/>
          <w:sz w:val="24"/>
        </w:rPr>
        <w:t>,</w:t>
      </w:r>
      <w:r w:rsidRPr="00B92357">
        <w:rPr>
          <w:rFonts w:cs="黑体"/>
          <w:sz w:val="24"/>
        </w:rPr>
        <w:t xml:space="preserve"> 10</w:t>
      </w:r>
      <w:r w:rsidRPr="00B92357">
        <w:rPr>
          <w:rFonts w:ascii="宋体" w:hAnsi="宋体" w:cs="黑体" w:hint="eastAsia"/>
          <w:sz w:val="24"/>
        </w:rPr>
        <w:t>个以下</w:t>
      </w:r>
      <w:r w:rsidRPr="00B92357">
        <w:rPr>
          <w:rFonts w:cs="黑体"/>
          <w:sz w:val="24"/>
        </w:rPr>
        <w:t>2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新宋体" w:eastAsia="新宋体" w:hAnsi="新宋体" w:cs="宋体" w:hint="eastAsia"/>
          <w:kern w:val="0"/>
          <w:sz w:val="24"/>
        </w:rPr>
        <w:t>。</w:t>
      </w:r>
    </w:p>
    <w:p w:rsidR="00D86F2B" w:rsidRPr="00B92357" w:rsidRDefault="00D86F2B" w:rsidP="006F02CA">
      <w:pPr>
        <w:spacing w:beforeLines="50" w:afterLines="50"/>
        <w:rPr>
          <w:rFonts w:cs="黑体"/>
          <w:sz w:val="24"/>
        </w:rPr>
      </w:pPr>
      <w:r w:rsidRPr="00B92357">
        <w:rPr>
          <w:rFonts w:cs="黑体" w:hint="eastAsia"/>
          <w:b/>
          <w:bCs/>
          <w:sz w:val="24"/>
        </w:rPr>
        <w:t>（二）</w:t>
      </w:r>
      <w:r w:rsidRPr="00B92357">
        <w:rPr>
          <w:rFonts w:cs="黑体"/>
          <w:b/>
          <w:bCs/>
          <w:sz w:val="24"/>
        </w:rPr>
        <w:t>30</w:t>
      </w:r>
      <w:r w:rsidRPr="00B92357">
        <w:rPr>
          <w:rFonts w:ascii="宋体" w:hAnsi="宋体" w:cs="黑体" w:hint="eastAsia"/>
          <w:b/>
          <w:bCs/>
          <w:sz w:val="24"/>
        </w:rPr>
        <w:t>秒</w:t>
      </w:r>
      <w:r w:rsidRPr="00B92357">
        <w:rPr>
          <w:rFonts w:cs="黑体" w:hint="eastAsia"/>
          <w:b/>
          <w:bCs/>
          <w:sz w:val="24"/>
        </w:rPr>
        <w:t>直角支撑转体：</w:t>
      </w:r>
      <w:r w:rsidRPr="00B92357">
        <w:rPr>
          <w:rFonts w:cs="黑体"/>
          <w:sz w:val="24"/>
        </w:rPr>
        <w:t xml:space="preserve">                               </w:t>
      </w:r>
      <w:r w:rsidRPr="00B92357">
        <w:rPr>
          <w:rFonts w:ascii="宋体" w:hAnsi="宋体" w:cs="黑体" w:hint="eastAsia"/>
          <w:kern w:val="0"/>
          <w:sz w:val="24"/>
        </w:rPr>
        <w:t>（</w:t>
      </w:r>
      <w:r w:rsidRPr="00B92357">
        <w:rPr>
          <w:rFonts w:ascii="宋体" w:hAnsi="宋体" w:cs="黑体"/>
          <w:kern w:val="0"/>
          <w:sz w:val="24"/>
        </w:rPr>
        <w:t>2--10</w:t>
      </w:r>
      <w:r w:rsidRPr="00B92357">
        <w:rPr>
          <w:rFonts w:ascii="宋体" w:hAnsi="宋体" w:cs="黑体" w:hint="eastAsia"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/>
          <w:kern w:val="0"/>
          <w:sz w:val="24"/>
        </w:rPr>
        <w:t xml:space="preserve">  </w:t>
      </w:r>
      <w:r w:rsidRPr="00B92357">
        <w:rPr>
          <w:rFonts w:ascii="宋体" w:hAnsi="宋体" w:cs="黑体" w:hint="eastAsia"/>
          <w:kern w:val="0"/>
          <w:sz w:val="24"/>
        </w:rPr>
        <w:t>双腿并拢坐于地面，双手位于身体两侧贴近于臀部，双手支撑（手掌触地</w:t>
      </w:r>
      <w:r w:rsidRPr="00B92357">
        <w:rPr>
          <w:rFonts w:ascii="宋体" w:hAnsi="宋体" w:cs="黑体"/>
          <w:kern w:val="0"/>
          <w:sz w:val="24"/>
        </w:rPr>
        <w:t>)</w:t>
      </w:r>
      <w:r w:rsidRPr="00B92357">
        <w:rPr>
          <w:rFonts w:ascii="宋体" w:hAnsi="宋体" w:cs="黑体" w:hint="eastAsia"/>
          <w:kern w:val="0"/>
          <w:sz w:val="24"/>
        </w:rPr>
        <w:t>，屈髋，双腿平行于地面。</w:t>
      </w:r>
    </w:p>
    <w:p w:rsidR="00D86F2B" w:rsidRPr="00B92357" w:rsidRDefault="00D86F2B" w:rsidP="006F02CA">
      <w:pPr>
        <w:spacing w:beforeLines="50" w:afterLines="50"/>
        <w:ind w:firstLineChars="200" w:firstLine="480"/>
        <w:rPr>
          <w:rFonts w:ascii="宋体" w:cs="黑体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男：</w:t>
      </w:r>
      <w:r w:rsidRPr="00B92357">
        <w:rPr>
          <w:rFonts w:cs="黑体"/>
          <w:sz w:val="24"/>
        </w:rPr>
        <w:t>15</w:t>
      </w:r>
      <w:r w:rsidRPr="00B92357">
        <w:rPr>
          <w:rFonts w:ascii="宋体" w:hAnsi="宋体" w:cs="黑体" w:hint="eastAsia"/>
          <w:sz w:val="24"/>
        </w:rPr>
        <w:t>个</w:t>
      </w:r>
      <w:r w:rsidRPr="00B92357">
        <w:rPr>
          <w:rFonts w:cs="黑体"/>
          <w:sz w:val="24"/>
        </w:rPr>
        <w:t>10</w:t>
      </w:r>
      <w:r w:rsidRPr="00B92357">
        <w:rPr>
          <w:rFonts w:ascii="宋体" w:hAnsi="宋体" w:cs="黑体" w:hint="eastAsia"/>
          <w:sz w:val="24"/>
        </w:rPr>
        <w:t>分，</w:t>
      </w:r>
      <w:r w:rsidRPr="00B92357">
        <w:rPr>
          <w:rFonts w:cs="黑体"/>
          <w:sz w:val="24"/>
        </w:rPr>
        <w:t>10</w:t>
      </w:r>
      <w:r w:rsidRPr="00B92357">
        <w:rPr>
          <w:rFonts w:ascii="宋体" w:hAnsi="宋体" w:cs="黑体" w:hint="eastAsia"/>
          <w:sz w:val="24"/>
        </w:rPr>
        <w:t>个</w:t>
      </w:r>
      <w:r w:rsidRPr="00B92357">
        <w:rPr>
          <w:rFonts w:cs="黑体"/>
          <w:sz w:val="24"/>
        </w:rPr>
        <w:t>8</w:t>
      </w:r>
      <w:r w:rsidRPr="00B92357">
        <w:rPr>
          <w:rFonts w:ascii="宋体" w:hAnsi="宋体" w:cs="黑体" w:hint="eastAsia"/>
          <w:sz w:val="24"/>
        </w:rPr>
        <w:t>分，</w:t>
      </w:r>
      <w:r w:rsidRPr="00B92357">
        <w:rPr>
          <w:rFonts w:cs="黑体"/>
          <w:sz w:val="24"/>
        </w:rPr>
        <w:t>8</w:t>
      </w:r>
      <w:r w:rsidRPr="00B92357">
        <w:rPr>
          <w:rFonts w:ascii="宋体" w:hAnsi="宋体" w:cs="黑体" w:hint="eastAsia"/>
          <w:sz w:val="24"/>
        </w:rPr>
        <w:t>个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cs="黑体"/>
          <w:sz w:val="24"/>
        </w:rPr>
        <w:t>,</w:t>
      </w:r>
      <w:r w:rsidRPr="00B92357">
        <w:rPr>
          <w:rFonts w:cs="黑体"/>
          <w:sz w:val="24"/>
        </w:rPr>
        <w:t xml:space="preserve"> 8</w:t>
      </w:r>
      <w:r w:rsidRPr="00B92357">
        <w:rPr>
          <w:rFonts w:ascii="宋体" w:hAnsi="宋体" w:cs="黑体" w:hint="eastAsia"/>
          <w:sz w:val="24"/>
        </w:rPr>
        <w:t>个以下</w:t>
      </w:r>
      <w:r w:rsidRPr="00B92357">
        <w:rPr>
          <w:rFonts w:cs="黑体"/>
          <w:sz w:val="24"/>
        </w:rPr>
        <w:t>2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新宋体" w:eastAsia="新宋体" w:hAnsi="新宋体" w:cs="宋体" w:hint="eastAsia"/>
          <w:kern w:val="0"/>
          <w:sz w:val="24"/>
        </w:rPr>
        <w:t>。</w:t>
      </w:r>
    </w:p>
    <w:p w:rsidR="00D86F2B" w:rsidRPr="00B92357" w:rsidRDefault="00D86F2B" w:rsidP="006F02CA">
      <w:pPr>
        <w:spacing w:beforeLines="50" w:afterLines="50"/>
        <w:ind w:firstLineChars="200" w:firstLine="480"/>
        <w:rPr>
          <w:rFonts w:ascii="宋体" w:cs="黑体"/>
          <w:sz w:val="24"/>
        </w:rPr>
      </w:pPr>
      <w:r w:rsidRPr="00B92357">
        <w:rPr>
          <w:rFonts w:cs="黑体" w:hint="eastAsia"/>
          <w:sz w:val="24"/>
        </w:rPr>
        <w:t>女：</w:t>
      </w:r>
      <w:r w:rsidRPr="00B92357">
        <w:rPr>
          <w:rFonts w:cs="黑体"/>
          <w:sz w:val="24"/>
        </w:rPr>
        <w:t xml:space="preserve"> </w:t>
      </w:r>
      <w:r w:rsidRPr="00B92357">
        <w:rPr>
          <w:rFonts w:cs="黑体" w:hint="eastAsia"/>
          <w:sz w:val="24"/>
        </w:rPr>
        <w:t>静控</w:t>
      </w:r>
      <w:r w:rsidRPr="00B92357">
        <w:rPr>
          <w:rFonts w:cs="黑体"/>
          <w:sz w:val="24"/>
        </w:rPr>
        <w:t>30</w:t>
      </w:r>
      <w:r w:rsidRPr="00B92357">
        <w:rPr>
          <w:rFonts w:ascii="宋体" w:hAnsi="宋体" w:cs="黑体" w:hint="eastAsia"/>
          <w:sz w:val="24"/>
        </w:rPr>
        <w:t>秒</w:t>
      </w:r>
      <w:r w:rsidRPr="00B92357">
        <w:rPr>
          <w:rFonts w:cs="黑体"/>
          <w:sz w:val="24"/>
        </w:rPr>
        <w:t>10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cs="黑体"/>
          <w:sz w:val="24"/>
        </w:rPr>
        <w:t>,</w:t>
      </w:r>
      <w:r w:rsidRPr="00B92357">
        <w:rPr>
          <w:rFonts w:cs="黑体"/>
          <w:sz w:val="24"/>
        </w:rPr>
        <w:t>25</w:t>
      </w:r>
      <w:r w:rsidRPr="00B92357">
        <w:rPr>
          <w:rFonts w:ascii="宋体" w:hAnsi="宋体" w:cs="黑体" w:hint="eastAsia"/>
          <w:sz w:val="24"/>
        </w:rPr>
        <w:t>秒</w:t>
      </w:r>
      <w:r w:rsidRPr="00B92357">
        <w:rPr>
          <w:rFonts w:cs="黑体"/>
          <w:sz w:val="24"/>
        </w:rPr>
        <w:t>8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cs="黑体"/>
          <w:sz w:val="24"/>
        </w:rPr>
        <w:t>,</w:t>
      </w:r>
      <w:r w:rsidRPr="00B92357">
        <w:rPr>
          <w:rFonts w:cs="黑体"/>
          <w:sz w:val="24"/>
        </w:rPr>
        <w:t>20</w:t>
      </w:r>
      <w:r w:rsidRPr="00B92357">
        <w:rPr>
          <w:rFonts w:ascii="宋体" w:hAnsi="宋体" w:cs="黑体" w:hint="eastAsia"/>
          <w:sz w:val="24"/>
        </w:rPr>
        <w:t>秒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cs="黑体"/>
          <w:sz w:val="24"/>
        </w:rPr>
        <w:t>,</w:t>
      </w:r>
      <w:r w:rsidRPr="00B92357">
        <w:rPr>
          <w:rFonts w:cs="黑体"/>
          <w:sz w:val="24"/>
        </w:rPr>
        <w:t>20</w:t>
      </w:r>
      <w:r w:rsidRPr="00B92357">
        <w:rPr>
          <w:rFonts w:ascii="宋体" w:hAnsi="宋体" w:cs="黑体" w:hint="eastAsia"/>
          <w:sz w:val="24"/>
        </w:rPr>
        <w:t>秒以下</w:t>
      </w:r>
      <w:r w:rsidRPr="00B92357">
        <w:rPr>
          <w:rFonts w:cs="黑体"/>
          <w:sz w:val="24"/>
        </w:rPr>
        <w:t>2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新宋体" w:eastAsia="新宋体" w:hAnsi="新宋体" w:cs="宋体" w:hint="eastAsia"/>
          <w:kern w:val="0"/>
          <w:sz w:val="24"/>
        </w:rPr>
        <w:t>。</w:t>
      </w:r>
    </w:p>
    <w:p w:rsidR="00D86F2B" w:rsidRPr="00B92357" w:rsidRDefault="00D86F2B" w:rsidP="006F02CA">
      <w:pPr>
        <w:spacing w:beforeLines="50" w:afterLines="50"/>
        <w:rPr>
          <w:rFonts w:ascii="宋体" w:cs="黑体"/>
          <w:b/>
          <w:sz w:val="24"/>
        </w:rPr>
      </w:pPr>
      <w:r w:rsidRPr="00B92357">
        <w:rPr>
          <w:rFonts w:ascii="宋体" w:hAnsi="宋体" w:cs="黑体"/>
          <w:sz w:val="24"/>
        </w:rPr>
        <w:t xml:space="preserve"> </w:t>
      </w:r>
      <w:r w:rsidRPr="00B92357">
        <w:rPr>
          <w:rFonts w:ascii="宋体" w:hAnsi="宋体" w:cs="黑体"/>
          <w:b/>
          <w:sz w:val="24"/>
        </w:rPr>
        <w:t>(</w:t>
      </w:r>
      <w:r w:rsidRPr="00B92357">
        <w:rPr>
          <w:rFonts w:ascii="宋体" w:hAnsi="宋体" w:cs="黑体" w:hint="eastAsia"/>
          <w:b/>
          <w:sz w:val="24"/>
        </w:rPr>
        <w:t>三</w:t>
      </w:r>
      <w:r w:rsidRPr="00B92357">
        <w:rPr>
          <w:rFonts w:ascii="宋体" w:hAnsi="宋体" w:cs="黑体"/>
          <w:b/>
          <w:sz w:val="24"/>
        </w:rPr>
        <w:t xml:space="preserve">) </w:t>
      </w:r>
      <w:r w:rsidRPr="00B92357">
        <w:rPr>
          <w:rFonts w:ascii="宋体" w:hAnsi="宋体" w:cs="黑体" w:hint="eastAsia"/>
          <w:b/>
          <w:sz w:val="24"/>
        </w:rPr>
        <w:t>三面叉</w:t>
      </w:r>
      <w:r w:rsidRPr="00B92357">
        <w:rPr>
          <w:rFonts w:ascii="宋体" w:hAnsi="宋体" w:cs="黑体"/>
          <w:b/>
          <w:sz w:val="24"/>
        </w:rPr>
        <w:t xml:space="preserve">                                          </w:t>
      </w:r>
      <w:r w:rsidRPr="00B92357">
        <w:rPr>
          <w:rFonts w:ascii="宋体" w:hAnsi="宋体" w:cs="黑体"/>
          <w:sz w:val="24"/>
        </w:rPr>
        <w:t xml:space="preserve">   (0-10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hAnsi="宋体" w:cs="黑体"/>
          <w:sz w:val="24"/>
        </w:rPr>
        <w:t>)</w:t>
      </w:r>
    </w:p>
    <w:p w:rsidR="00D86F2B" w:rsidRPr="00B92357" w:rsidRDefault="00D86F2B" w:rsidP="006F02CA">
      <w:pPr>
        <w:spacing w:beforeLines="50" w:afterLines="50"/>
        <w:rPr>
          <w:rFonts w:ascii="宋体" w:cs="宋体"/>
          <w:color w:val="000000"/>
          <w:kern w:val="0"/>
          <w:sz w:val="24"/>
        </w:rPr>
      </w:pPr>
      <w:r w:rsidRPr="00B92357">
        <w:rPr>
          <w:rFonts w:ascii="宋体" w:hAnsi="宋体" w:cs="黑体"/>
          <w:b/>
          <w:sz w:val="24"/>
        </w:rPr>
        <w:t xml:space="preserve"> </w:t>
      </w:r>
      <w:r w:rsidRPr="00B92357">
        <w:rPr>
          <w:rFonts w:ascii="宋体" w:hAnsi="宋体" w:cs="宋体"/>
          <w:bCs/>
          <w:color w:val="000000"/>
          <w:kern w:val="0"/>
          <w:sz w:val="24"/>
        </w:rPr>
        <w:t xml:space="preserve"> 1</w:t>
      </w:r>
      <w:r w:rsidRPr="00B92357">
        <w:rPr>
          <w:rFonts w:ascii="宋体" w:hAnsi="宋体" w:cs="宋体" w:hint="eastAsia"/>
          <w:bCs/>
          <w:color w:val="000000"/>
          <w:kern w:val="0"/>
          <w:sz w:val="24"/>
        </w:rPr>
        <w:t>、纵叉：</w:t>
      </w:r>
      <w:r w:rsidRPr="00B92357">
        <w:rPr>
          <w:rFonts w:ascii="宋体" w:hAnsi="宋体" w:cs="宋体"/>
          <w:bCs/>
          <w:color w:val="000000"/>
          <w:kern w:val="0"/>
          <w:sz w:val="24"/>
        </w:rPr>
        <w:t xml:space="preserve">                                     </w:t>
      </w:r>
      <w:r w:rsidRPr="00B92357">
        <w:rPr>
          <w:rFonts w:ascii="宋体" w:hAnsi="宋体" w:cs="宋体" w:hint="eastAsia"/>
          <w:bCs/>
          <w:color w:val="000000"/>
          <w:kern w:val="0"/>
          <w:sz w:val="24"/>
        </w:rPr>
        <w:t>（左右腿各</w:t>
      </w:r>
      <w:r w:rsidRPr="00B92357">
        <w:rPr>
          <w:rFonts w:ascii="宋体" w:hAnsi="宋体" w:cs="宋体"/>
          <w:bCs/>
          <w:color w:val="000000"/>
          <w:kern w:val="0"/>
          <w:sz w:val="24"/>
        </w:rPr>
        <w:t>0-2.5</w:t>
      </w:r>
      <w:r w:rsidRPr="00B92357">
        <w:rPr>
          <w:rFonts w:ascii="宋体" w:hAnsi="宋体" w:cs="宋体" w:hint="eastAsia"/>
          <w:bCs/>
          <w:color w:val="000000"/>
          <w:kern w:val="0"/>
          <w:sz w:val="24"/>
        </w:rPr>
        <w:t>分）</w:t>
      </w:r>
      <w:r w:rsidRPr="00B92357">
        <w:rPr>
          <w:rFonts w:ascii="宋体" w:hAnsi="宋体" w:cs="宋体"/>
          <w:color w:val="000000"/>
          <w:kern w:val="0"/>
          <w:sz w:val="24"/>
        </w:rPr>
        <w:t xml:space="preserve">                           </w:t>
      </w:r>
    </w:p>
    <w:p w:rsidR="00D86F2B" w:rsidRPr="00B92357" w:rsidRDefault="00D86F2B" w:rsidP="006F02CA">
      <w:pPr>
        <w:widowControl/>
        <w:spacing w:beforeLines="50" w:afterLines="50"/>
        <w:ind w:left="315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一腿在前放在</w:t>
      </w:r>
      <w:r w:rsidRPr="00B92357">
        <w:rPr>
          <w:rFonts w:ascii="新宋体" w:eastAsia="新宋体" w:hAnsi="新宋体" w:cs="宋体"/>
          <w:color w:val="000000"/>
          <w:kern w:val="0"/>
          <w:sz w:val="24"/>
        </w:rPr>
        <w:t>20</w:t>
      </w: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厘米厚的垫上，一腿在后放于地面，上体直立，两臂侧平举，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宋体"/>
          <w:color w:val="000000"/>
          <w:kern w:val="0"/>
          <w:sz w:val="24"/>
        </w:rPr>
      </w:pP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两眼平视前方，两腿前后分开夹角为≥</w:t>
      </w:r>
      <w:r w:rsidRPr="00B92357">
        <w:rPr>
          <w:rFonts w:ascii="新宋体" w:eastAsia="新宋体" w:hAnsi="新宋体" w:cs="宋体"/>
          <w:color w:val="000000"/>
          <w:kern w:val="0"/>
          <w:sz w:val="24"/>
        </w:rPr>
        <w:t>180</w:t>
      </w: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度。</w:t>
      </w:r>
      <w:r w:rsidRPr="00B92357">
        <w:rPr>
          <w:rFonts w:cs="黑体" w:hint="eastAsia"/>
          <w:sz w:val="24"/>
        </w:rPr>
        <w:t>保持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秒</w:t>
      </w:r>
      <w:r w:rsidRPr="00B92357">
        <w:rPr>
          <w:rFonts w:cs="黑体"/>
          <w:sz w:val="24"/>
        </w:rPr>
        <w:t>2.5</w:t>
      </w:r>
      <w:r w:rsidRPr="00B92357">
        <w:rPr>
          <w:rFonts w:cs="黑体" w:hint="eastAsia"/>
          <w:sz w:val="24"/>
        </w:rPr>
        <w:t>分</w:t>
      </w:r>
      <w:r w:rsidRPr="00B92357">
        <w:rPr>
          <w:rFonts w:cs="黑体"/>
          <w:sz w:val="24"/>
        </w:rPr>
        <w:t xml:space="preserve">, </w:t>
      </w:r>
      <w:r w:rsidRPr="00B92357">
        <w:rPr>
          <w:rFonts w:cs="黑体" w:hint="eastAsia"/>
          <w:sz w:val="24"/>
        </w:rPr>
        <w:t>未下地为</w:t>
      </w:r>
      <w:r w:rsidRPr="00B92357">
        <w:rPr>
          <w:rFonts w:cs="黑体"/>
          <w:sz w:val="24"/>
        </w:rPr>
        <w:t>0</w:t>
      </w:r>
      <w:r w:rsidRPr="00B92357">
        <w:rPr>
          <w:rFonts w:ascii="宋体" w:hAnsi="宋体" w:cs="黑体" w:hint="eastAsia"/>
          <w:sz w:val="24"/>
        </w:rPr>
        <w:t>分。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宋体"/>
          <w:color w:val="000000"/>
          <w:kern w:val="0"/>
          <w:sz w:val="24"/>
        </w:rPr>
      </w:pPr>
      <w:r w:rsidRPr="00B92357">
        <w:rPr>
          <w:rFonts w:ascii="宋体" w:hAnsi="宋体" w:cs="宋体"/>
          <w:color w:val="000000"/>
          <w:kern w:val="0"/>
          <w:sz w:val="24"/>
        </w:rPr>
        <w:t xml:space="preserve">  2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、横叉：</w:t>
      </w:r>
      <w:r w:rsidRPr="00B92357">
        <w:rPr>
          <w:rFonts w:ascii="宋体" w:hAnsi="宋体" w:cs="宋体"/>
          <w:color w:val="000000"/>
          <w:kern w:val="0"/>
          <w:sz w:val="24"/>
        </w:rPr>
        <w:t xml:space="preserve">                                                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（</w:t>
      </w:r>
      <w:r w:rsidRPr="00B92357">
        <w:rPr>
          <w:rFonts w:ascii="宋体" w:hAnsi="宋体" w:cs="宋体"/>
          <w:color w:val="000000"/>
          <w:kern w:val="0"/>
          <w:sz w:val="24"/>
        </w:rPr>
        <w:t>0-5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ind w:left="315" w:hanging="315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 w:rsidRPr="00B92357">
        <w:rPr>
          <w:rFonts w:ascii="新宋体" w:eastAsia="新宋体" w:hAnsi="新宋体" w:cs="宋体"/>
          <w:color w:val="000000"/>
          <w:kern w:val="0"/>
          <w:sz w:val="24"/>
        </w:rPr>
        <w:t xml:space="preserve">  </w:t>
      </w: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身体向前，两腿左、右分开放在</w:t>
      </w:r>
      <w:r w:rsidRPr="00B92357">
        <w:rPr>
          <w:rFonts w:ascii="新宋体" w:eastAsia="新宋体" w:hAnsi="新宋体" w:cs="宋体"/>
          <w:color w:val="000000"/>
          <w:kern w:val="0"/>
          <w:sz w:val="24"/>
        </w:rPr>
        <w:t>10</w:t>
      </w: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厘米厚的垫上，上体与地面及两腿垂直，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sz w:val="24"/>
        </w:rPr>
      </w:pP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两臂侧平举，两腿左右分开夹角为≥</w:t>
      </w:r>
      <w:r w:rsidRPr="00B92357">
        <w:rPr>
          <w:rFonts w:ascii="新宋体" w:eastAsia="新宋体" w:hAnsi="新宋体" w:cs="宋体"/>
          <w:color w:val="000000"/>
          <w:kern w:val="0"/>
          <w:sz w:val="24"/>
        </w:rPr>
        <w:t>180</w:t>
      </w:r>
      <w:r w:rsidRPr="00B92357">
        <w:rPr>
          <w:rFonts w:ascii="新宋体" w:eastAsia="新宋体" w:hAnsi="新宋体" w:cs="宋体" w:hint="eastAsia"/>
          <w:color w:val="000000"/>
          <w:kern w:val="0"/>
          <w:sz w:val="24"/>
        </w:rPr>
        <w:t>度。</w:t>
      </w:r>
      <w:r w:rsidRPr="00B92357">
        <w:rPr>
          <w:rFonts w:cs="黑体" w:hint="eastAsia"/>
          <w:sz w:val="24"/>
        </w:rPr>
        <w:t>保持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秒</w:t>
      </w:r>
      <w:r w:rsidRPr="00B92357">
        <w:rPr>
          <w:rFonts w:cs="黑体"/>
          <w:sz w:val="24"/>
        </w:rPr>
        <w:t>5</w:t>
      </w:r>
      <w:r w:rsidRPr="00B92357">
        <w:rPr>
          <w:rFonts w:ascii="宋体" w:hAnsi="宋体" w:cs="黑体" w:hint="eastAsia"/>
          <w:sz w:val="24"/>
        </w:rPr>
        <w:t>分，</w:t>
      </w:r>
      <w:r w:rsidRPr="00B92357">
        <w:rPr>
          <w:rFonts w:cs="黑体" w:hint="eastAsia"/>
          <w:sz w:val="24"/>
        </w:rPr>
        <w:t>未下地为</w:t>
      </w:r>
      <w:r w:rsidRPr="00B92357">
        <w:rPr>
          <w:rFonts w:cs="黑体"/>
          <w:sz w:val="24"/>
        </w:rPr>
        <w:t>0</w:t>
      </w:r>
      <w:r w:rsidRPr="00B92357">
        <w:rPr>
          <w:rFonts w:ascii="宋体" w:hAnsi="宋体" w:cs="黑体" w:hint="eastAsia"/>
          <w:sz w:val="24"/>
        </w:rPr>
        <w:t>分。</w:t>
      </w:r>
    </w:p>
    <w:p w:rsidR="00D86F2B" w:rsidRPr="00B92357" w:rsidRDefault="00D86F2B" w:rsidP="006F02CA">
      <w:pPr>
        <w:spacing w:beforeLines="50" w:afterLines="50"/>
        <w:rPr>
          <w:rFonts w:ascii="宋体" w:cs="黑体"/>
          <w:sz w:val="24"/>
        </w:rPr>
      </w:pPr>
      <w:r w:rsidRPr="00B92357">
        <w:rPr>
          <w:rFonts w:ascii="宋体" w:hAnsi="宋体" w:cs="黑体" w:hint="eastAsia"/>
          <w:b/>
          <w:bCs/>
          <w:sz w:val="24"/>
        </w:rPr>
        <w:t>（四）形体形象及才艺表演</w:t>
      </w:r>
      <w:r w:rsidRPr="00B92357">
        <w:rPr>
          <w:rFonts w:ascii="宋体" w:hAnsi="宋体" w:cs="黑体"/>
          <w:b/>
          <w:bCs/>
          <w:sz w:val="24"/>
        </w:rPr>
        <w:t xml:space="preserve">      </w:t>
      </w:r>
      <w:r w:rsidRPr="00B92357">
        <w:rPr>
          <w:rFonts w:ascii="宋体" w:hAnsi="宋体" w:cs="黑体"/>
          <w:sz w:val="24"/>
        </w:rPr>
        <w:t xml:space="preserve">                          </w:t>
      </w:r>
      <w:r w:rsidRPr="00B92357">
        <w:rPr>
          <w:rFonts w:ascii="宋体" w:hAnsi="宋体" w:cs="黑体" w:hint="eastAsia"/>
          <w:sz w:val="24"/>
        </w:rPr>
        <w:t>（</w:t>
      </w:r>
      <w:r w:rsidRPr="00B92357">
        <w:rPr>
          <w:rFonts w:ascii="宋体" w:hAnsi="宋体" w:cs="黑体"/>
          <w:sz w:val="24"/>
        </w:rPr>
        <w:t>2--10</w:t>
      </w:r>
      <w:r w:rsidRPr="00B92357">
        <w:rPr>
          <w:rFonts w:ascii="宋体" w:hAnsi="宋体" w:cs="黑体" w:hint="eastAsia"/>
          <w:sz w:val="24"/>
        </w:rPr>
        <w:t>分）</w:t>
      </w:r>
      <w:r w:rsidRPr="00B92357">
        <w:rPr>
          <w:rFonts w:ascii="宋体" w:hAnsi="宋体" w:cs="宋体"/>
          <w:color w:val="000000"/>
          <w:kern w:val="0"/>
          <w:sz w:val="24"/>
        </w:rPr>
        <w:t xml:space="preserve">                          </w:t>
      </w:r>
    </w:p>
    <w:p w:rsidR="00D86F2B" w:rsidRPr="00B92357" w:rsidRDefault="00D86F2B" w:rsidP="006F02CA">
      <w:pPr>
        <w:spacing w:beforeLines="50" w:afterLines="50"/>
        <w:rPr>
          <w:rFonts w:ascii="宋体" w:cs="黑体"/>
          <w:sz w:val="24"/>
        </w:rPr>
      </w:pPr>
      <w:r w:rsidRPr="00B92357">
        <w:rPr>
          <w:rFonts w:ascii="宋体" w:hAnsi="宋体" w:cs="黑体"/>
          <w:sz w:val="24"/>
        </w:rPr>
        <w:t xml:space="preserve"> 1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B92357">
        <w:rPr>
          <w:rFonts w:ascii="宋体" w:hAnsi="宋体" w:cs="黑体" w:hint="eastAsia"/>
          <w:sz w:val="24"/>
        </w:rPr>
        <w:t>身材比例协调</w:t>
      </w:r>
      <w:r w:rsidRPr="00B92357">
        <w:rPr>
          <w:rFonts w:ascii="宋体" w:cs="黑体"/>
          <w:sz w:val="24"/>
        </w:rPr>
        <w:t>,</w:t>
      </w:r>
      <w:r w:rsidRPr="00B92357">
        <w:rPr>
          <w:rFonts w:ascii="宋体" w:hAnsi="宋体" w:cs="黑体" w:hint="eastAsia"/>
          <w:sz w:val="24"/>
        </w:rPr>
        <w:t>五官端正大方</w:t>
      </w:r>
      <w:r w:rsidRPr="00B92357">
        <w:rPr>
          <w:rFonts w:ascii="宋体" w:hAnsi="宋体" w:cs="黑体"/>
          <w:sz w:val="24"/>
        </w:rPr>
        <w:t>.                           (2--5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hAnsi="宋体" w:cs="黑体"/>
          <w:sz w:val="24"/>
        </w:rPr>
        <w:t>)</w:t>
      </w:r>
    </w:p>
    <w:p w:rsidR="00D86F2B" w:rsidRPr="00B92357" w:rsidRDefault="00D86F2B" w:rsidP="006F02CA">
      <w:pPr>
        <w:spacing w:beforeLines="50" w:afterLines="50"/>
        <w:rPr>
          <w:rFonts w:ascii="宋体" w:cs="黑体"/>
          <w:sz w:val="24"/>
        </w:rPr>
      </w:pPr>
      <w:r w:rsidRPr="00B92357">
        <w:rPr>
          <w:rFonts w:ascii="宋体" w:hAnsi="宋体" w:cs="黑体"/>
          <w:sz w:val="24"/>
        </w:rPr>
        <w:t xml:space="preserve"> 2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B92357">
        <w:rPr>
          <w:rFonts w:ascii="宋体" w:hAnsi="宋体" w:cs="黑体" w:hint="eastAsia"/>
          <w:sz w:val="24"/>
        </w:rPr>
        <w:t>一分钟自编有氧舞蹈、艺术体操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B92357">
        <w:rPr>
          <w:rFonts w:ascii="宋体" w:hAnsi="宋体" w:cs="黑体" w:hint="eastAsia"/>
          <w:sz w:val="24"/>
        </w:rPr>
        <w:t>街舞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B92357">
        <w:rPr>
          <w:rFonts w:ascii="宋体" w:hAnsi="宋体" w:cs="黑体" w:hint="eastAsia"/>
          <w:sz w:val="24"/>
        </w:rPr>
        <w:t>啦啦操等体育艺术表演类技能展示</w:t>
      </w:r>
      <w:r w:rsidRPr="00B92357">
        <w:rPr>
          <w:rFonts w:ascii="宋体" w:hAnsi="宋体" w:cs="黑体"/>
          <w:sz w:val="24"/>
        </w:rPr>
        <w:t xml:space="preserve">.      </w:t>
      </w:r>
    </w:p>
    <w:p w:rsidR="00D86F2B" w:rsidRPr="00B92357" w:rsidRDefault="00D86F2B" w:rsidP="006F02CA">
      <w:pPr>
        <w:spacing w:beforeLines="50" w:afterLines="50"/>
        <w:rPr>
          <w:rFonts w:ascii="宋体" w:cs="黑体"/>
          <w:sz w:val="24"/>
        </w:rPr>
      </w:pPr>
      <w:r w:rsidRPr="00B92357">
        <w:rPr>
          <w:rFonts w:ascii="宋体" w:hAnsi="宋体" w:cs="黑体"/>
          <w:sz w:val="24"/>
        </w:rPr>
        <w:t xml:space="preserve">  </w:t>
      </w:r>
      <w:r w:rsidRPr="00B92357">
        <w:rPr>
          <w:rFonts w:ascii="宋体" w:hAnsi="宋体" w:cs="黑体" w:hint="eastAsia"/>
          <w:sz w:val="24"/>
        </w:rPr>
        <w:t>要求</w:t>
      </w:r>
      <w:r w:rsidRPr="00B92357">
        <w:rPr>
          <w:rFonts w:ascii="宋体" w:hAnsi="宋体" w:cs="黑体"/>
          <w:sz w:val="24"/>
        </w:rPr>
        <w:t>:</w:t>
      </w:r>
      <w:r w:rsidRPr="00B92357">
        <w:rPr>
          <w:rFonts w:ascii="宋体" w:hAnsi="宋体" w:cs="黑体" w:hint="eastAsia"/>
          <w:sz w:val="24"/>
        </w:rPr>
        <w:t>阳光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B92357">
        <w:rPr>
          <w:rFonts w:ascii="宋体" w:hAnsi="宋体" w:cs="黑体" w:hint="eastAsia"/>
          <w:sz w:val="24"/>
        </w:rPr>
        <w:t>自信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B92357">
        <w:rPr>
          <w:rFonts w:ascii="宋体" w:hAnsi="宋体" w:cs="黑体" w:hint="eastAsia"/>
          <w:sz w:val="24"/>
        </w:rPr>
        <w:t>能力强</w:t>
      </w:r>
      <w:r w:rsidRPr="00B9235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B92357">
        <w:rPr>
          <w:rFonts w:ascii="宋体" w:hAnsi="宋体" w:cs="黑体" w:hint="eastAsia"/>
          <w:sz w:val="24"/>
        </w:rPr>
        <w:t>表现力好。</w:t>
      </w:r>
      <w:r w:rsidRPr="00B92357">
        <w:rPr>
          <w:rFonts w:ascii="宋体" w:hAnsi="宋体" w:cs="黑体"/>
          <w:sz w:val="24"/>
        </w:rPr>
        <w:t xml:space="preserve">                    (2--5</w:t>
      </w:r>
      <w:r w:rsidRPr="00B92357">
        <w:rPr>
          <w:rFonts w:ascii="宋体" w:hAnsi="宋体" w:cs="黑体" w:hint="eastAsia"/>
          <w:sz w:val="24"/>
        </w:rPr>
        <w:t>分</w:t>
      </w:r>
      <w:r w:rsidRPr="00B92357">
        <w:rPr>
          <w:rFonts w:ascii="宋体" w:hAnsi="宋体" w:cs="黑体"/>
          <w:sz w:val="24"/>
        </w:rPr>
        <w:t>)</w:t>
      </w:r>
    </w:p>
    <w:p w:rsidR="00D86F2B" w:rsidRPr="00B92357" w:rsidRDefault="00D86F2B" w:rsidP="006F02CA">
      <w:pPr>
        <w:widowControl/>
        <w:numPr>
          <w:ilvl w:val="0"/>
          <w:numId w:val="11"/>
        </w:numPr>
        <w:spacing w:beforeLines="50" w:afterLines="50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难度测试：（</w:t>
      </w:r>
      <w:r w:rsidRPr="00B92357">
        <w:rPr>
          <w:rFonts w:ascii="宋体" w:hAnsi="宋体" w:cs="黑体"/>
          <w:b/>
          <w:bCs/>
          <w:kern w:val="0"/>
          <w:sz w:val="24"/>
        </w:rPr>
        <w:t>40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分）</w:t>
      </w:r>
      <w:r w:rsidRPr="00B92357">
        <w:rPr>
          <w:rFonts w:ascii="宋体" w:hAnsi="宋体" w:cs="黑体"/>
          <w:b/>
          <w:bCs/>
          <w:kern w:val="0"/>
          <w:sz w:val="24"/>
        </w:rPr>
        <w:t xml:space="preserve">  </w:t>
      </w:r>
    </w:p>
    <w:p w:rsidR="00D86F2B" w:rsidRPr="00B92357" w:rsidRDefault="00D86F2B" w:rsidP="006F02CA">
      <w:pPr>
        <w:widowControl/>
        <w:spacing w:beforeLines="50" w:afterLines="50"/>
        <w:ind w:firstLineChars="147" w:firstLine="354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每个难度动作必须达到最低完成标准，根据完成情况给分，动作失误将判为零分，每个动作有两次机会。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（一）规定难度（</w:t>
      </w:r>
      <w:r w:rsidRPr="00B92357">
        <w:rPr>
          <w:rFonts w:ascii="宋体" w:hAnsi="宋体" w:cs="黑体"/>
          <w:b/>
          <w:bCs/>
          <w:kern w:val="0"/>
          <w:sz w:val="24"/>
        </w:rPr>
        <w:t>20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分）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cs="黑体"/>
          <w:sz w:val="24"/>
        </w:rPr>
      </w:pPr>
      <w:r w:rsidRPr="00B92357">
        <w:rPr>
          <w:rFonts w:cs="黑体" w:hint="eastAsia"/>
          <w:sz w:val="24"/>
        </w:rPr>
        <w:t>女生：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A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：提臀起成文森</w:t>
      </w:r>
      <w:r w:rsidRPr="00B92357">
        <w:rPr>
          <w:rFonts w:cs="黑体"/>
          <w:sz w:val="24"/>
        </w:rPr>
        <w:t xml:space="preserve">  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B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：分腿直角</w:t>
      </w:r>
      <w:r w:rsidRPr="00B92357">
        <w:rPr>
          <w:rFonts w:cs="黑体"/>
          <w:sz w:val="24"/>
        </w:rPr>
        <w:t>(</w:t>
      </w:r>
      <w:r w:rsidRPr="00B92357">
        <w:rPr>
          <w:rFonts w:ascii="宋体" w:hAnsi="宋体" w:cs="黑体" w:hint="eastAsia"/>
          <w:sz w:val="24"/>
        </w:rPr>
        <w:t>组合</w:t>
      </w:r>
      <w:r w:rsidRPr="00B92357">
        <w:rPr>
          <w:rFonts w:cs="黑体"/>
          <w:sz w:val="24"/>
        </w:rPr>
        <w:t>)</w:t>
      </w:r>
      <w:r w:rsidRPr="00B92357">
        <w:rPr>
          <w:rFonts w:cs="黑体" w:hint="eastAsia"/>
          <w:sz w:val="24"/>
        </w:rPr>
        <w:t>支撑转体</w:t>
      </w:r>
      <w:r w:rsidRPr="00B92357">
        <w:rPr>
          <w:rFonts w:cs="黑体"/>
          <w:sz w:val="24"/>
        </w:rPr>
        <w:t xml:space="preserve">720°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C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：箭式变身跳转体</w:t>
      </w:r>
      <w:r w:rsidRPr="00B92357">
        <w:rPr>
          <w:rFonts w:cs="黑体"/>
          <w:sz w:val="24"/>
        </w:rPr>
        <w:t xml:space="preserve">180°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D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：无支撑依柳辛成垂地劈腿</w:t>
      </w:r>
      <w:r w:rsidRPr="00B92357">
        <w:rPr>
          <w:rFonts w:cs="黑体"/>
          <w:sz w:val="24"/>
        </w:rPr>
        <w:t xml:space="preserve">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 w:hint="eastAsia"/>
          <w:sz w:val="24"/>
        </w:rPr>
        <w:t>男生：</w:t>
      </w:r>
      <w:r w:rsidRPr="00B92357">
        <w:rPr>
          <w:rFonts w:cs="黑体"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A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：托马斯成文森</w:t>
      </w:r>
      <w:r w:rsidRPr="00B92357">
        <w:rPr>
          <w:rFonts w:cs="黑体"/>
          <w:sz w:val="24"/>
        </w:rPr>
        <w:t xml:space="preserve">  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B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：水平支撑</w:t>
      </w:r>
      <w:r w:rsidRPr="00B92357">
        <w:rPr>
          <w:rFonts w:cs="黑体"/>
          <w:sz w:val="24"/>
        </w:rPr>
        <w:t xml:space="preserve">      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  <w:r w:rsidRPr="00B92357">
        <w:rPr>
          <w:rFonts w:cs="黑体"/>
          <w:sz w:val="24"/>
        </w:rPr>
        <w:t xml:space="preserve">  </w:t>
      </w:r>
    </w:p>
    <w:p w:rsidR="00D86F2B" w:rsidRPr="00B92357" w:rsidRDefault="00D86F2B" w:rsidP="00B92357">
      <w:pPr>
        <w:jc w:val="left"/>
        <w:rPr>
          <w:rFonts w:cs="黑体"/>
          <w:sz w:val="24"/>
        </w:rPr>
      </w:pPr>
      <w:r w:rsidRPr="00B92357">
        <w:rPr>
          <w:rFonts w:cs="黑体"/>
          <w:sz w:val="24"/>
        </w:rPr>
        <w:t>C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：转体</w:t>
      </w:r>
      <w:r w:rsidRPr="00B92357">
        <w:rPr>
          <w:rFonts w:cs="黑体"/>
          <w:sz w:val="24"/>
        </w:rPr>
        <w:t>540°</w:t>
      </w:r>
      <w:r w:rsidRPr="00B92357">
        <w:rPr>
          <w:rFonts w:cs="黑体" w:hint="eastAsia"/>
          <w:sz w:val="24"/>
        </w:rPr>
        <w:t>屈体成俯撑</w:t>
      </w:r>
      <w:r w:rsidRPr="00B92357">
        <w:rPr>
          <w:rFonts w:cs="黑体"/>
          <w:sz w:val="24"/>
        </w:rPr>
        <w:t xml:space="preserve">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黑体"/>
          <w:sz w:val="24"/>
        </w:rPr>
      </w:pPr>
      <w:r w:rsidRPr="00B92357">
        <w:rPr>
          <w:rFonts w:cs="黑体"/>
          <w:sz w:val="24"/>
        </w:rPr>
        <w:t>D</w:t>
      </w:r>
      <w:r w:rsidRPr="00B92357">
        <w:rPr>
          <w:rFonts w:ascii="宋体" w:hAnsi="宋体" w:cs="黑体" w:hint="eastAsia"/>
          <w:sz w:val="24"/>
        </w:rPr>
        <w:t>组难度</w:t>
      </w:r>
      <w:r w:rsidRPr="00B92357">
        <w:rPr>
          <w:rFonts w:cs="黑体" w:hint="eastAsia"/>
          <w:sz w:val="24"/>
        </w:rPr>
        <w:t>：单足转体</w:t>
      </w:r>
      <w:r w:rsidRPr="00B92357">
        <w:rPr>
          <w:rFonts w:cs="黑体"/>
          <w:sz w:val="24"/>
        </w:rPr>
        <w:t>720°</w:t>
      </w:r>
      <w:r w:rsidRPr="00B92357">
        <w:rPr>
          <w:rFonts w:ascii="宋体" w:hAnsi="宋体" w:cs="黑体" w:hint="eastAsia"/>
          <w:sz w:val="24"/>
        </w:rPr>
        <w:t>成垂地劈腿</w:t>
      </w:r>
      <w:r w:rsidRPr="00B92357">
        <w:rPr>
          <w:rFonts w:ascii="宋体" w:hAnsi="宋体" w:cs="黑体"/>
          <w:sz w:val="24"/>
        </w:rPr>
        <w:t xml:space="preserve">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宋体"/>
          <w:b/>
          <w:bCs/>
          <w:sz w:val="24"/>
        </w:rPr>
      </w:pPr>
      <w:r w:rsidRPr="00B92357">
        <w:rPr>
          <w:rFonts w:ascii="宋体" w:hAnsi="宋体" w:cs="宋体" w:hint="eastAsia"/>
          <w:b/>
          <w:bCs/>
          <w:sz w:val="24"/>
        </w:rPr>
        <w:t>（二）自选难度（</w:t>
      </w:r>
      <w:r w:rsidRPr="00B92357">
        <w:rPr>
          <w:rFonts w:ascii="宋体" w:hAnsi="宋体" w:cs="宋体"/>
          <w:b/>
          <w:bCs/>
          <w:sz w:val="24"/>
        </w:rPr>
        <w:t>20</w:t>
      </w:r>
      <w:r w:rsidRPr="00B92357">
        <w:rPr>
          <w:rFonts w:ascii="宋体" w:hAnsi="宋体" w:cs="宋体" w:hint="eastAsia"/>
          <w:b/>
          <w:bCs/>
          <w:sz w:val="24"/>
        </w:rPr>
        <w:t>分）</w:t>
      </w:r>
      <w:r w:rsidRPr="00B92357">
        <w:rPr>
          <w:rFonts w:ascii="宋体" w:hAnsi="宋体" w:cs="宋体"/>
          <w:b/>
          <w:bCs/>
          <w:sz w:val="24"/>
        </w:rPr>
        <w:t xml:space="preserve"> </w:t>
      </w:r>
    </w:p>
    <w:p w:rsidR="00D86F2B" w:rsidRPr="00B92357" w:rsidRDefault="00D86F2B" w:rsidP="00B92357">
      <w:pPr>
        <w:jc w:val="left"/>
        <w:rPr>
          <w:rFonts w:ascii="宋体" w:cs="宋体"/>
          <w:kern w:val="0"/>
          <w:sz w:val="24"/>
          <w:shd w:val="clear" w:color="auto" w:fill="FFFFFF"/>
        </w:rPr>
      </w:pP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>A</w:t>
      </w:r>
      <w:r w:rsidRPr="00B92357">
        <w:rPr>
          <w:rFonts w:ascii="宋体" w:hAnsi="宋体" w:cs="宋体" w:hint="eastAsia"/>
          <w:iCs/>
          <w:kern w:val="0"/>
          <w:sz w:val="24"/>
          <w:shd w:val="clear" w:color="auto" w:fill="FFFFFF"/>
        </w:rPr>
        <w:t>组难度：提臀腾起，分切</w:t>
      </w: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 xml:space="preserve">  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宋体"/>
          <w:kern w:val="0"/>
          <w:sz w:val="24"/>
          <w:shd w:val="clear" w:color="auto" w:fill="FFFFFF"/>
        </w:rPr>
      </w:pP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>B</w:t>
      </w:r>
      <w:r w:rsidRPr="00B92357">
        <w:rPr>
          <w:rFonts w:ascii="宋体" w:hAnsi="宋体" w:cs="宋体" w:hint="eastAsia"/>
          <w:iCs/>
          <w:kern w:val="0"/>
          <w:sz w:val="24"/>
          <w:shd w:val="clear" w:color="auto" w:fill="FFFFFF"/>
        </w:rPr>
        <w:t>组难度：支撑转体类或锐角支撑</w:t>
      </w: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 xml:space="preserve">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宋体"/>
          <w:kern w:val="0"/>
          <w:sz w:val="24"/>
          <w:shd w:val="clear" w:color="auto" w:fill="FFFFFF"/>
        </w:rPr>
      </w:pP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>C</w:t>
      </w:r>
      <w:r w:rsidRPr="00B92357">
        <w:rPr>
          <w:rFonts w:ascii="宋体" w:hAnsi="宋体" w:cs="宋体" w:hint="eastAsia"/>
          <w:iCs/>
          <w:kern w:val="0"/>
          <w:sz w:val="24"/>
          <w:shd w:val="clear" w:color="auto" w:fill="FFFFFF"/>
        </w:rPr>
        <w:t>组难度：变身跳类或跳转类</w:t>
      </w: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 xml:space="preserve">      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jc w:val="left"/>
        <w:rPr>
          <w:rFonts w:ascii="宋体" w:cs="宋体"/>
          <w:sz w:val="24"/>
        </w:rPr>
      </w:pP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>D</w:t>
      </w:r>
      <w:r w:rsidRPr="00B92357">
        <w:rPr>
          <w:rFonts w:ascii="宋体" w:hAnsi="宋体" w:cs="宋体" w:hint="eastAsia"/>
          <w:iCs/>
          <w:kern w:val="0"/>
          <w:sz w:val="24"/>
          <w:shd w:val="clear" w:color="auto" w:fill="FFFFFF"/>
        </w:rPr>
        <w:t>组难度：单足转体类或抱腿转体类</w:t>
      </w:r>
      <w:r w:rsidRPr="00B92357">
        <w:rPr>
          <w:rFonts w:ascii="宋体" w:hAnsi="宋体" w:cs="宋体"/>
          <w:iCs/>
          <w:kern w:val="0"/>
          <w:sz w:val="24"/>
          <w:shd w:val="clear" w:color="auto" w:fill="FFFFFF"/>
        </w:rPr>
        <w:t xml:space="preserve">                          </w:t>
      </w:r>
      <w:r w:rsidRPr="00B92357">
        <w:rPr>
          <w:rFonts w:cs="黑体" w:hint="eastAsia"/>
          <w:sz w:val="24"/>
        </w:rPr>
        <w:t>（</w:t>
      </w:r>
      <w:r w:rsidRPr="00B92357">
        <w:rPr>
          <w:rFonts w:cs="黑体"/>
          <w:sz w:val="24"/>
        </w:rPr>
        <w:t>0--5</w:t>
      </w:r>
      <w:r w:rsidRPr="00B92357">
        <w:rPr>
          <w:rFonts w:ascii="宋体" w:hAnsi="宋体" w:cs="黑体" w:hint="eastAsia"/>
          <w:sz w:val="24"/>
        </w:rPr>
        <w:t>分）</w:t>
      </w:r>
    </w:p>
    <w:p w:rsidR="00D86F2B" w:rsidRPr="00B92357" w:rsidRDefault="00D86F2B" w:rsidP="00B92357">
      <w:pPr>
        <w:widowControl/>
        <w:spacing w:before="240" w:line="400" w:lineRule="atLeast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三、自选成套（</w:t>
      </w:r>
      <w:r w:rsidRPr="00B92357">
        <w:rPr>
          <w:rFonts w:ascii="宋体" w:hAnsi="宋体" w:cs="黑体"/>
          <w:b/>
          <w:bCs/>
          <w:kern w:val="0"/>
          <w:sz w:val="24"/>
        </w:rPr>
        <w:t>20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分）：依据《</w:t>
      </w:r>
      <w:r w:rsidRPr="00B92357">
        <w:rPr>
          <w:rFonts w:ascii="宋体" w:hAnsi="宋体" w:cs="黑体"/>
          <w:b/>
          <w:bCs/>
          <w:kern w:val="0"/>
          <w:sz w:val="24"/>
        </w:rPr>
        <w:t>2013--2016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年竞技健美操竞赛规则》评分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（一）优秀：</w:t>
      </w:r>
      <w:r w:rsidRPr="00B92357">
        <w:rPr>
          <w:rFonts w:ascii="宋体" w:hAnsi="宋体" w:cs="黑体"/>
          <w:b/>
          <w:bCs/>
          <w:kern w:val="0"/>
          <w:sz w:val="24"/>
        </w:rPr>
        <w:t>15-20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</w:t>
      </w:r>
    </w:p>
    <w:p w:rsidR="00D86F2B" w:rsidRPr="00B92357" w:rsidRDefault="00D86F2B" w:rsidP="006F02CA">
      <w:pPr>
        <w:widowControl/>
        <w:numPr>
          <w:ilvl w:val="0"/>
          <w:numId w:val="12"/>
        </w:numPr>
        <w:tabs>
          <w:tab w:val="left" w:pos="360"/>
        </w:tabs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动作与音乐风格吻合，运动员表现自信、有感染力，过渡连接轻盈有创新</w:t>
      </w:r>
    </w:p>
    <w:p w:rsidR="00D86F2B" w:rsidRPr="00B92357" w:rsidRDefault="00D86F2B" w:rsidP="006F02CA">
      <w:pPr>
        <w:widowControl/>
        <w:numPr>
          <w:ilvl w:val="0"/>
          <w:numId w:val="12"/>
        </w:numPr>
        <w:tabs>
          <w:tab w:val="left" w:pos="360"/>
        </w:tabs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基本动作标准、操化单元清晰、强度大，完成质量高，身体姿态控制很好；</w:t>
      </w:r>
    </w:p>
    <w:p w:rsidR="00D86F2B" w:rsidRPr="00B92357" w:rsidRDefault="00D86F2B" w:rsidP="006F02CA">
      <w:pPr>
        <w:widowControl/>
        <w:numPr>
          <w:ilvl w:val="0"/>
          <w:numId w:val="12"/>
        </w:numPr>
        <w:tabs>
          <w:tab w:val="left" w:pos="360"/>
        </w:tabs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高难度动作，能力强，没有失误。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（二）良好：</w:t>
      </w:r>
      <w:r w:rsidRPr="00B92357">
        <w:rPr>
          <w:rFonts w:ascii="宋体" w:hAnsi="宋体" w:cs="黑体"/>
          <w:b/>
          <w:bCs/>
          <w:kern w:val="0"/>
          <w:sz w:val="24"/>
        </w:rPr>
        <w:t>10-14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/>
          <w:kern w:val="0"/>
          <w:sz w:val="24"/>
        </w:rPr>
        <w:t>1</w:t>
      </w:r>
      <w:r w:rsidRPr="00B92357">
        <w:rPr>
          <w:rFonts w:ascii="宋体" w:hAnsi="宋体" w:cs="黑体" w:hint="eastAsia"/>
          <w:kern w:val="0"/>
          <w:sz w:val="24"/>
        </w:rPr>
        <w:t>、动作与音乐较吻合，运动员有一定的表现力，过渡连接较流畅；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/>
          <w:kern w:val="0"/>
          <w:sz w:val="24"/>
        </w:rPr>
        <w:t>2</w:t>
      </w:r>
      <w:r w:rsidRPr="00B92357">
        <w:rPr>
          <w:rFonts w:ascii="宋体" w:hAnsi="宋体" w:cs="黑体" w:hint="eastAsia"/>
          <w:kern w:val="0"/>
          <w:sz w:val="24"/>
        </w:rPr>
        <w:t>、操化单元、步伐较连贯，动作完成质量较好，身体姿态有控制；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/>
          <w:kern w:val="0"/>
          <w:sz w:val="24"/>
        </w:rPr>
        <w:t>3</w:t>
      </w:r>
      <w:r w:rsidRPr="00B92357">
        <w:rPr>
          <w:rFonts w:ascii="宋体" w:hAnsi="宋体" w:cs="黑体" w:hint="eastAsia"/>
          <w:kern w:val="0"/>
          <w:sz w:val="24"/>
        </w:rPr>
        <w:t>、中难度动作，能力一般，基本没有失误。</w:t>
      </w:r>
    </w:p>
    <w:p w:rsidR="00D86F2B" w:rsidRPr="00B92357" w:rsidRDefault="00D86F2B" w:rsidP="006F02CA">
      <w:pPr>
        <w:widowControl/>
        <w:spacing w:beforeLines="50" w:afterLines="50"/>
        <w:jc w:val="left"/>
        <w:rPr>
          <w:rFonts w:ascii="宋体" w:cs="黑体"/>
          <w:b/>
          <w:bCs/>
          <w:kern w:val="0"/>
          <w:sz w:val="24"/>
        </w:rPr>
      </w:pPr>
      <w:r w:rsidRPr="00B92357">
        <w:rPr>
          <w:rFonts w:ascii="宋体" w:hAnsi="宋体" w:cs="黑体" w:hint="eastAsia"/>
          <w:b/>
          <w:bCs/>
          <w:kern w:val="0"/>
          <w:sz w:val="24"/>
        </w:rPr>
        <w:t>（三）一般：</w:t>
      </w:r>
      <w:r w:rsidRPr="00B92357">
        <w:rPr>
          <w:rFonts w:ascii="宋体" w:hAnsi="宋体" w:cs="黑体"/>
          <w:b/>
          <w:bCs/>
          <w:kern w:val="0"/>
          <w:sz w:val="24"/>
        </w:rPr>
        <w:t>5-9</w:t>
      </w:r>
      <w:r w:rsidRPr="00B92357">
        <w:rPr>
          <w:rFonts w:ascii="宋体" w:hAnsi="宋体" w:cs="黑体" w:hint="eastAsia"/>
          <w:b/>
          <w:bCs/>
          <w:kern w:val="0"/>
          <w:sz w:val="24"/>
        </w:rPr>
        <w:t>分</w:t>
      </w:r>
    </w:p>
    <w:p w:rsidR="00D86F2B" w:rsidRPr="00B92357" w:rsidRDefault="00D86F2B" w:rsidP="006F02CA">
      <w:pPr>
        <w:widowControl/>
        <w:numPr>
          <w:ilvl w:val="0"/>
          <w:numId w:val="13"/>
        </w:numPr>
        <w:tabs>
          <w:tab w:val="left" w:pos="360"/>
        </w:tabs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动作和音乐有不吻合的地方出现，能完成成套动作，过度连接不流畅；</w:t>
      </w:r>
    </w:p>
    <w:p w:rsidR="00D86F2B" w:rsidRPr="00B92357" w:rsidRDefault="00D86F2B" w:rsidP="006F02CA">
      <w:pPr>
        <w:widowControl/>
        <w:numPr>
          <w:ilvl w:val="0"/>
          <w:numId w:val="13"/>
        </w:numPr>
        <w:tabs>
          <w:tab w:val="left" w:pos="360"/>
        </w:tabs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操化动作手臂控制不是太好，强度一般，完成较差，身体控制较差；</w:t>
      </w:r>
    </w:p>
    <w:p w:rsidR="00D86F2B" w:rsidRPr="00B92357" w:rsidRDefault="00D86F2B" w:rsidP="006F02CA">
      <w:pPr>
        <w:widowControl/>
        <w:numPr>
          <w:ilvl w:val="0"/>
          <w:numId w:val="13"/>
        </w:numPr>
        <w:tabs>
          <w:tab w:val="left" w:pos="360"/>
        </w:tabs>
        <w:spacing w:beforeLines="50" w:afterLines="50"/>
        <w:jc w:val="left"/>
        <w:rPr>
          <w:rFonts w:ascii="宋体" w:cs="黑体"/>
          <w:kern w:val="0"/>
          <w:sz w:val="24"/>
        </w:rPr>
      </w:pPr>
      <w:r w:rsidRPr="00B92357">
        <w:rPr>
          <w:rFonts w:ascii="宋体" w:hAnsi="宋体" w:cs="黑体" w:hint="eastAsia"/>
          <w:kern w:val="0"/>
          <w:sz w:val="24"/>
        </w:rPr>
        <w:t>较低难度，能力较差，有失误。</w:t>
      </w:r>
    </w:p>
    <w:p w:rsidR="00D86F2B" w:rsidRPr="00B92357" w:rsidRDefault="00D86F2B" w:rsidP="00B92357">
      <w:pPr>
        <w:widowControl/>
        <w:jc w:val="left"/>
        <w:rPr>
          <w:rFonts w:ascii="汉仪中黑简" w:hAnsi="??" w:cs="宋体"/>
          <w:kern w:val="0"/>
          <w:sz w:val="30"/>
          <w:szCs w:val="30"/>
        </w:rPr>
      </w:pPr>
    </w:p>
    <w:p w:rsidR="00D86F2B" w:rsidRPr="00B92357" w:rsidRDefault="00D86F2B" w:rsidP="00B92357">
      <w:pPr>
        <w:jc w:val="left"/>
        <w:rPr>
          <w:rFonts w:ascii="宋体" w:cs="Arial"/>
          <w:kern w:val="0"/>
          <w:sz w:val="28"/>
          <w:szCs w:val="28"/>
        </w:rPr>
      </w:pPr>
    </w:p>
    <w:p w:rsidR="00D86F2B" w:rsidRDefault="00D86F2B" w:rsidP="00397D72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</w:p>
    <w:p w:rsidR="00D86F2B" w:rsidRDefault="00D86F2B" w:rsidP="00397D72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</w:p>
    <w:p w:rsidR="00D86F2B" w:rsidRDefault="00D86F2B" w:rsidP="00397D72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</w:p>
    <w:p w:rsidR="00D86F2B" w:rsidRDefault="00D86F2B" w:rsidP="00397D72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</w:p>
    <w:sectPr w:rsidR="00D86F2B" w:rsidSect="00277CD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F2B" w:rsidRDefault="00D86F2B" w:rsidP="00D253A8">
      <w:r>
        <w:separator/>
      </w:r>
    </w:p>
  </w:endnote>
  <w:endnote w:type="continuationSeparator" w:id="0">
    <w:p w:rsidR="00D86F2B" w:rsidRDefault="00D86F2B" w:rsidP="00D2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汉仪中黑简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F2B" w:rsidRDefault="00D86F2B">
    <w:pPr>
      <w:pStyle w:val="Footer"/>
      <w:jc w:val="right"/>
    </w:pPr>
    <w:fldSimple w:instr=" PAGE   \* MERGEFORMAT ">
      <w:r w:rsidRPr="006F02CA">
        <w:rPr>
          <w:noProof/>
          <w:lang w:val="zh-CN"/>
        </w:rPr>
        <w:t>2</w:t>
      </w:r>
    </w:fldSimple>
  </w:p>
  <w:p w:rsidR="00D86F2B" w:rsidRDefault="00D86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F2B" w:rsidRDefault="00D86F2B" w:rsidP="00D253A8">
      <w:r>
        <w:separator/>
      </w:r>
    </w:p>
  </w:footnote>
  <w:footnote w:type="continuationSeparator" w:id="0">
    <w:p w:rsidR="00D86F2B" w:rsidRDefault="00D86F2B" w:rsidP="00D25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33C5"/>
    <w:multiLevelType w:val="multilevel"/>
    <w:tmpl w:val="3DBD33C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118031B"/>
    <w:multiLevelType w:val="multilevel"/>
    <w:tmpl w:val="4118031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3440F43"/>
    <w:multiLevelType w:val="hybridMultilevel"/>
    <w:tmpl w:val="78FA7A68"/>
    <w:lvl w:ilvl="0" w:tplc="F4D89FC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7C92FB"/>
    <w:multiLevelType w:val="singleLevel"/>
    <w:tmpl w:val="567C92FB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67C9AD4"/>
    <w:multiLevelType w:val="singleLevel"/>
    <w:tmpl w:val="567C9AD4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67C9F73"/>
    <w:multiLevelType w:val="multilevel"/>
    <w:tmpl w:val="567C9F7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5680A64C"/>
    <w:multiLevelType w:val="singleLevel"/>
    <w:tmpl w:val="5680A64C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680A671"/>
    <w:multiLevelType w:val="singleLevel"/>
    <w:tmpl w:val="5680A67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680A6B1"/>
    <w:multiLevelType w:val="singleLevel"/>
    <w:tmpl w:val="5680A6B1"/>
    <w:lvl w:ilvl="0">
      <w:start w:val="4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68DBCD9"/>
    <w:multiLevelType w:val="multilevel"/>
    <w:tmpl w:val="568DBCD9"/>
    <w:lvl w:ilvl="0">
      <w:start w:val="1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8DBCE4"/>
    <w:multiLevelType w:val="multilevel"/>
    <w:tmpl w:val="568DBCE4"/>
    <w:lvl w:ilvl="0">
      <w:start w:val="2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68DBCEF"/>
    <w:multiLevelType w:val="multilevel"/>
    <w:tmpl w:val="568DBCE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2">
    <w:nsid w:val="6BC94100"/>
    <w:multiLevelType w:val="multilevel"/>
    <w:tmpl w:val="6BC941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9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61"/>
    <w:rsid w:val="00021640"/>
    <w:rsid w:val="000361B8"/>
    <w:rsid w:val="000449F5"/>
    <w:rsid w:val="00062753"/>
    <w:rsid w:val="00062BD9"/>
    <w:rsid w:val="00065DF0"/>
    <w:rsid w:val="00071A52"/>
    <w:rsid w:val="00077329"/>
    <w:rsid w:val="00081EA5"/>
    <w:rsid w:val="00086DD7"/>
    <w:rsid w:val="000878DB"/>
    <w:rsid w:val="00095908"/>
    <w:rsid w:val="00096F18"/>
    <w:rsid w:val="000A6764"/>
    <w:rsid w:val="000C647A"/>
    <w:rsid w:val="000D6B72"/>
    <w:rsid w:val="000F527E"/>
    <w:rsid w:val="00105B21"/>
    <w:rsid w:val="001367FA"/>
    <w:rsid w:val="001569E9"/>
    <w:rsid w:val="00161983"/>
    <w:rsid w:val="00175888"/>
    <w:rsid w:val="0017593E"/>
    <w:rsid w:val="00177453"/>
    <w:rsid w:val="001A2F31"/>
    <w:rsid w:val="001A41F9"/>
    <w:rsid w:val="001A6042"/>
    <w:rsid w:val="001C4CBA"/>
    <w:rsid w:val="001F1ED4"/>
    <w:rsid w:val="001F315F"/>
    <w:rsid w:val="001F522E"/>
    <w:rsid w:val="001F6E93"/>
    <w:rsid w:val="00203BEF"/>
    <w:rsid w:val="002049F0"/>
    <w:rsid w:val="00211DFC"/>
    <w:rsid w:val="002145C6"/>
    <w:rsid w:val="002222DA"/>
    <w:rsid w:val="00235AB4"/>
    <w:rsid w:val="002519CA"/>
    <w:rsid w:val="002642BE"/>
    <w:rsid w:val="00277CD2"/>
    <w:rsid w:val="0028006B"/>
    <w:rsid w:val="002847A5"/>
    <w:rsid w:val="00294FBC"/>
    <w:rsid w:val="002A07FD"/>
    <w:rsid w:val="002B14D6"/>
    <w:rsid w:val="002C1C75"/>
    <w:rsid w:val="002E284D"/>
    <w:rsid w:val="002F481A"/>
    <w:rsid w:val="00302A1C"/>
    <w:rsid w:val="00304C58"/>
    <w:rsid w:val="0031740B"/>
    <w:rsid w:val="00327314"/>
    <w:rsid w:val="0034073C"/>
    <w:rsid w:val="00340FBA"/>
    <w:rsid w:val="003540D5"/>
    <w:rsid w:val="00355503"/>
    <w:rsid w:val="0036147D"/>
    <w:rsid w:val="00371937"/>
    <w:rsid w:val="00384021"/>
    <w:rsid w:val="00397D72"/>
    <w:rsid w:val="003A11D7"/>
    <w:rsid w:val="003A6980"/>
    <w:rsid w:val="003C29F3"/>
    <w:rsid w:val="003C3158"/>
    <w:rsid w:val="003C356D"/>
    <w:rsid w:val="003C4B98"/>
    <w:rsid w:val="003E2607"/>
    <w:rsid w:val="003E30F1"/>
    <w:rsid w:val="003E64D6"/>
    <w:rsid w:val="003E6EA4"/>
    <w:rsid w:val="003E78F6"/>
    <w:rsid w:val="003F2C53"/>
    <w:rsid w:val="004076C0"/>
    <w:rsid w:val="00434186"/>
    <w:rsid w:val="00435DC0"/>
    <w:rsid w:val="00446971"/>
    <w:rsid w:val="00451ED2"/>
    <w:rsid w:val="00456A87"/>
    <w:rsid w:val="00476D70"/>
    <w:rsid w:val="004913B4"/>
    <w:rsid w:val="004A1B87"/>
    <w:rsid w:val="004E0363"/>
    <w:rsid w:val="004F20A0"/>
    <w:rsid w:val="00515CDF"/>
    <w:rsid w:val="00517285"/>
    <w:rsid w:val="00523FD2"/>
    <w:rsid w:val="005262B9"/>
    <w:rsid w:val="00535679"/>
    <w:rsid w:val="00543110"/>
    <w:rsid w:val="00544508"/>
    <w:rsid w:val="00552877"/>
    <w:rsid w:val="00555065"/>
    <w:rsid w:val="00555B4C"/>
    <w:rsid w:val="00576D18"/>
    <w:rsid w:val="0059736E"/>
    <w:rsid w:val="005B2061"/>
    <w:rsid w:val="005B2643"/>
    <w:rsid w:val="005B3B13"/>
    <w:rsid w:val="005B5858"/>
    <w:rsid w:val="005C575D"/>
    <w:rsid w:val="005C58D4"/>
    <w:rsid w:val="005F15FB"/>
    <w:rsid w:val="005F6400"/>
    <w:rsid w:val="005F7CF4"/>
    <w:rsid w:val="0060414F"/>
    <w:rsid w:val="00610FC4"/>
    <w:rsid w:val="00660668"/>
    <w:rsid w:val="006718F6"/>
    <w:rsid w:val="006830D0"/>
    <w:rsid w:val="00684E91"/>
    <w:rsid w:val="0068542A"/>
    <w:rsid w:val="006A7AA8"/>
    <w:rsid w:val="006B2366"/>
    <w:rsid w:val="006B55D2"/>
    <w:rsid w:val="006B65FF"/>
    <w:rsid w:val="006C6183"/>
    <w:rsid w:val="006D1A54"/>
    <w:rsid w:val="006F02CA"/>
    <w:rsid w:val="006F2B94"/>
    <w:rsid w:val="00701BA2"/>
    <w:rsid w:val="00714434"/>
    <w:rsid w:val="00724210"/>
    <w:rsid w:val="00724D75"/>
    <w:rsid w:val="00740BC9"/>
    <w:rsid w:val="00764F84"/>
    <w:rsid w:val="00770DBD"/>
    <w:rsid w:val="0077120B"/>
    <w:rsid w:val="00771A74"/>
    <w:rsid w:val="00792C83"/>
    <w:rsid w:val="007955E2"/>
    <w:rsid w:val="00797952"/>
    <w:rsid w:val="00797B7B"/>
    <w:rsid w:val="007A049C"/>
    <w:rsid w:val="007A1EBA"/>
    <w:rsid w:val="007C1D40"/>
    <w:rsid w:val="007C29A7"/>
    <w:rsid w:val="007C3E86"/>
    <w:rsid w:val="007C5564"/>
    <w:rsid w:val="007C74DD"/>
    <w:rsid w:val="007D51EA"/>
    <w:rsid w:val="007D6BE9"/>
    <w:rsid w:val="007F2CBA"/>
    <w:rsid w:val="008057FA"/>
    <w:rsid w:val="008222F3"/>
    <w:rsid w:val="00823755"/>
    <w:rsid w:val="00823C03"/>
    <w:rsid w:val="00830A5D"/>
    <w:rsid w:val="0083169B"/>
    <w:rsid w:val="0083785F"/>
    <w:rsid w:val="00842C1C"/>
    <w:rsid w:val="008559A2"/>
    <w:rsid w:val="00860EFA"/>
    <w:rsid w:val="00862EE9"/>
    <w:rsid w:val="00863634"/>
    <w:rsid w:val="00865EE3"/>
    <w:rsid w:val="0087499A"/>
    <w:rsid w:val="0088402B"/>
    <w:rsid w:val="00887250"/>
    <w:rsid w:val="008A20D0"/>
    <w:rsid w:val="008D5F97"/>
    <w:rsid w:val="008D6AE7"/>
    <w:rsid w:val="008E497D"/>
    <w:rsid w:val="008E605C"/>
    <w:rsid w:val="008F2426"/>
    <w:rsid w:val="008F63A6"/>
    <w:rsid w:val="008F73C8"/>
    <w:rsid w:val="00905966"/>
    <w:rsid w:val="009100ED"/>
    <w:rsid w:val="00917031"/>
    <w:rsid w:val="00920C20"/>
    <w:rsid w:val="00924D7F"/>
    <w:rsid w:val="00932913"/>
    <w:rsid w:val="0094693C"/>
    <w:rsid w:val="00950BFD"/>
    <w:rsid w:val="00950E88"/>
    <w:rsid w:val="00961D69"/>
    <w:rsid w:val="00966C20"/>
    <w:rsid w:val="00971DFE"/>
    <w:rsid w:val="00975CBB"/>
    <w:rsid w:val="00980FA7"/>
    <w:rsid w:val="00991B8D"/>
    <w:rsid w:val="009A7EDD"/>
    <w:rsid w:val="009B5B80"/>
    <w:rsid w:val="009C3BD8"/>
    <w:rsid w:val="009D3590"/>
    <w:rsid w:val="009E1F40"/>
    <w:rsid w:val="009E2546"/>
    <w:rsid w:val="009E2C80"/>
    <w:rsid w:val="009E5DFB"/>
    <w:rsid w:val="009F4E61"/>
    <w:rsid w:val="00A011F9"/>
    <w:rsid w:val="00A0517B"/>
    <w:rsid w:val="00A26A02"/>
    <w:rsid w:val="00A3175D"/>
    <w:rsid w:val="00A43BD7"/>
    <w:rsid w:val="00A67CB6"/>
    <w:rsid w:val="00A71E1E"/>
    <w:rsid w:val="00A733A4"/>
    <w:rsid w:val="00A84DEF"/>
    <w:rsid w:val="00AA38CC"/>
    <w:rsid w:val="00AB64E3"/>
    <w:rsid w:val="00AB6B45"/>
    <w:rsid w:val="00AC0BCC"/>
    <w:rsid w:val="00AC2A95"/>
    <w:rsid w:val="00AD5BBF"/>
    <w:rsid w:val="00AD6BE7"/>
    <w:rsid w:val="00B0004A"/>
    <w:rsid w:val="00B022FF"/>
    <w:rsid w:val="00B220A6"/>
    <w:rsid w:val="00B2389F"/>
    <w:rsid w:val="00B52374"/>
    <w:rsid w:val="00B75C4D"/>
    <w:rsid w:val="00B92357"/>
    <w:rsid w:val="00BA1524"/>
    <w:rsid w:val="00BB26EA"/>
    <w:rsid w:val="00BC4DD7"/>
    <w:rsid w:val="00BD156D"/>
    <w:rsid w:val="00BD37DE"/>
    <w:rsid w:val="00BE04A9"/>
    <w:rsid w:val="00BE6FB1"/>
    <w:rsid w:val="00BF5496"/>
    <w:rsid w:val="00C029C7"/>
    <w:rsid w:val="00C04958"/>
    <w:rsid w:val="00C16E53"/>
    <w:rsid w:val="00C30430"/>
    <w:rsid w:val="00C36C19"/>
    <w:rsid w:val="00C3773A"/>
    <w:rsid w:val="00C417D5"/>
    <w:rsid w:val="00C540FF"/>
    <w:rsid w:val="00C57EA7"/>
    <w:rsid w:val="00CA1FCF"/>
    <w:rsid w:val="00CB5845"/>
    <w:rsid w:val="00CC1B79"/>
    <w:rsid w:val="00CC3ECD"/>
    <w:rsid w:val="00CC4D95"/>
    <w:rsid w:val="00CD0432"/>
    <w:rsid w:val="00CD3886"/>
    <w:rsid w:val="00CE4E75"/>
    <w:rsid w:val="00CF14E1"/>
    <w:rsid w:val="00CF737E"/>
    <w:rsid w:val="00CF7DB2"/>
    <w:rsid w:val="00D0091E"/>
    <w:rsid w:val="00D07669"/>
    <w:rsid w:val="00D105AC"/>
    <w:rsid w:val="00D22B14"/>
    <w:rsid w:val="00D253A8"/>
    <w:rsid w:val="00D37214"/>
    <w:rsid w:val="00D454D5"/>
    <w:rsid w:val="00D51816"/>
    <w:rsid w:val="00D51ABD"/>
    <w:rsid w:val="00D52B94"/>
    <w:rsid w:val="00D534C3"/>
    <w:rsid w:val="00D53E65"/>
    <w:rsid w:val="00D57A4C"/>
    <w:rsid w:val="00D61B4C"/>
    <w:rsid w:val="00D7226D"/>
    <w:rsid w:val="00D752B8"/>
    <w:rsid w:val="00D7531C"/>
    <w:rsid w:val="00D862D6"/>
    <w:rsid w:val="00D86F2B"/>
    <w:rsid w:val="00D9487D"/>
    <w:rsid w:val="00D94D3A"/>
    <w:rsid w:val="00DA58A2"/>
    <w:rsid w:val="00DB0242"/>
    <w:rsid w:val="00DB5C2C"/>
    <w:rsid w:val="00DC23C2"/>
    <w:rsid w:val="00DC2C38"/>
    <w:rsid w:val="00DC5094"/>
    <w:rsid w:val="00DC58D2"/>
    <w:rsid w:val="00DC774B"/>
    <w:rsid w:val="00DD6F5A"/>
    <w:rsid w:val="00DE3687"/>
    <w:rsid w:val="00DE416C"/>
    <w:rsid w:val="00DE4589"/>
    <w:rsid w:val="00E15D36"/>
    <w:rsid w:val="00E167DF"/>
    <w:rsid w:val="00E214A9"/>
    <w:rsid w:val="00E313C6"/>
    <w:rsid w:val="00E323E2"/>
    <w:rsid w:val="00E402D5"/>
    <w:rsid w:val="00E44207"/>
    <w:rsid w:val="00E53878"/>
    <w:rsid w:val="00E66CFA"/>
    <w:rsid w:val="00E84B3F"/>
    <w:rsid w:val="00E87A9A"/>
    <w:rsid w:val="00E979F4"/>
    <w:rsid w:val="00EA1E9D"/>
    <w:rsid w:val="00EB2561"/>
    <w:rsid w:val="00EB2769"/>
    <w:rsid w:val="00ED7C63"/>
    <w:rsid w:val="00EE3E0E"/>
    <w:rsid w:val="00EF3864"/>
    <w:rsid w:val="00F05191"/>
    <w:rsid w:val="00F06E94"/>
    <w:rsid w:val="00F07DA4"/>
    <w:rsid w:val="00F12423"/>
    <w:rsid w:val="00F36B2F"/>
    <w:rsid w:val="00F4466F"/>
    <w:rsid w:val="00F512AE"/>
    <w:rsid w:val="00F62CC9"/>
    <w:rsid w:val="00F6591C"/>
    <w:rsid w:val="00F7428C"/>
    <w:rsid w:val="00F841D2"/>
    <w:rsid w:val="00FB428E"/>
    <w:rsid w:val="00FC5B2F"/>
    <w:rsid w:val="00FE568E"/>
    <w:rsid w:val="00FE718B"/>
    <w:rsid w:val="00FF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E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EB2561"/>
    <w:pPr>
      <w:widowControl/>
    </w:pPr>
    <w:rPr>
      <w:rFonts w:ascii="Times New Roman" w:hAnsi="Times New Roman"/>
      <w:kern w:val="0"/>
      <w:szCs w:val="21"/>
    </w:rPr>
  </w:style>
  <w:style w:type="table" w:styleId="TableGrid">
    <w:name w:val="Table Grid"/>
    <w:basedOn w:val="TableNormal"/>
    <w:uiPriority w:val="99"/>
    <w:rsid w:val="000878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E5DF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2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53A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53A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36C19"/>
    <w:pPr>
      <w:ind w:firstLineChars="200" w:firstLine="420"/>
    </w:pPr>
  </w:style>
  <w:style w:type="paragraph" w:styleId="NormalWeb">
    <w:name w:val="Normal (Web)"/>
    <w:basedOn w:val="Normal"/>
    <w:uiPriority w:val="99"/>
    <w:rsid w:val="00F659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CE4E7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E4E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55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50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344</TotalTime>
  <Pages>3</Pages>
  <Words>490</Words>
  <Characters>2794</Characters>
  <Application>Microsoft Office Outlook</Application>
  <DocSecurity>0</DocSecurity>
  <Lines>0</Lines>
  <Paragraphs>0</Paragraphs>
  <ScaleCrop>false</ScaleCrop>
  <Company>qdu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79</cp:revision>
  <cp:lastPrinted>2015-03-24T07:03:00Z</cp:lastPrinted>
  <dcterms:created xsi:type="dcterms:W3CDTF">2015-10-21T07:34:00Z</dcterms:created>
  <dcterms:modified xsi:type="dcterms:W3CDTF">2016-01-22T11:11:00Z</dcterms:modified>
</cp:coreProperties>
</file>