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232" w:rsidRDefault="00057232">
      <w:pPr>
        <w:widowControl/>
        <w:jc w:val="left"/>
        <w:rPr>
          <w:rFonts w:ascii="汉仪中黑简" w:eastAsia="汉仪中黑简" w:hAnsi="??" w:cs="宋体"/>
          <w:bCs/>
          <w:kern w:val="0"/>
          <w:sz w:val="30"/>
          <w:szCs w:val="30"/>
        </w:rPr>
      </w:pPr>
    </w:p>
    <w:p w:rsidR="00057232" w:rsidRPr="00304C58" w:rsidRDefault="00057232" w:rsidP="00304C58">
      <w:pPr>
        <w:spacing w:line="560" w:lineRule="exact"/>
        <w:rPr>
          <w:rFonts w:ascii="汉仪中黑简" w:eastAsia="汉仪中黑简" w:hAnsi="??" w:cs="宋体"/>
          <w:bCs/>
          <w:kern w:val="0"/>
          <w:sz w:val="30"/>
          <w:szCs w:val="30"/>
        </w:rPr>
      </w:pPr>
      <w:r w:rsidRPr="00304C58">
        <w:rPr>
          <w:rFonts w:ascii="汉仪中黑简" w:eastAsia="汉仪中黑简" w:hAnsi="??" w:cs="宋体" w:hint="eastAsia"/>
          <w:bCs/>
          <w:kern w:val="0"/>
          <w:sz w:val="30"/>
          <w:szCs w:val="30"/>
        </w:rPr>
        <w:t>附件</w:t>
      </w:r>
      <w:r w:rsidRPr="00304C58">
        <w:rPr>
          <w:rFonts w:ascii="汉仪中黑简" w:eastAsia="汉仪中黑简" w:hAnsi="??" w:cs="宋体"/>
          <w:bCs/>
          <w:kern w:val="0"/>
          <w:sz w:val="30"/>
          <w:szCs w:val="30"/>
        </w:rPr>
        <w:t>2</w:t>
      </w:r>
    </w:p>
    <w:p w:rsidR="00057232" w:rsidRPr="00D57A4C" w:rsidRDefault="00057232" w:rsidP="00504CA3">
      <w:pPr>
        <w:spacing w:afterLines="30" w:line="560" w:lineRule="exact"/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0"/>
          <w:szCs w:val="30"/>
        </w:rPr>
        <w:t>2016</w:t>
      </w:r>
      <w:r>
        <w:rPr>
          <w:rFonts w:ascii="方正小标宋_GBK" w:eastAsia="方正小标宋_GBK" w:hint="eastAsia"/>
          <w:sz w:val="30"/>
          <w:szCs w:val="30"/>
        </w:rPr>
        <w:t>年</w:t>
      </w:r>
      <w:r w:rsidRPr="00304C58">
        <w:rPr>
          <w:rFonts w:ascii="方正小标宋_GBK" w:eastAsia="方正小标宋_GBK" w:hint="eastAsia"/>
          <w:sz w:val="30"/>
          <w:szCs w:val="30"/>
        </w:rPr>
        <w:t>青岛大学高水平运动员专项测试诚信承诺书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60"/>
        <w:gridCol w:w="2198"/>
        <w:gridCol w:w="1711"/>
        <w:gridCol w:w="3703"/>
      </w:tblGrid>
      <w:tr w:rsidR="00057232" w:rsidRPr="007C3E86" w:rsidTr="00456A87">
        <w:trPr>
          <w:trHeight w:val="633"/>
          <w:jc w:val="center"/>
        </w:trPr>
        <w:tc>
          <w:tcPr>
            <w:tcW w:w="1460" w:type="dxa"/>
            <w:tcBorders>
              <w:top w:val="single" w:sz="8" w:space="0" w:color="auto"/>
            </w:tcBorders>
            <w:vAlign w:val="center"/>
          </w:tcPr>
          <w:p w:rsidR="00057232" w:rsidRPr="00D57A4C" w:rsidRDefault="00057232" w:rsidP="00456A87">
            <w:pPr>
              <w:spacing w:before="100" w:beforeAutospacing="1" w:after="100" w:afterAutospacing="1" w:line="270" w:lineRule="atLeast"/>
              <w:jc w:val="center"/>
              <w:rPr>
                <w:rFonts w:ascii="仿宋_GB2312" w:eastAsia="仿宋_GB2312" w:hAnsi="??" w:cs="宋体"/>
                <w:kern w:val="0"/>
                <w:sz w:val="28"/>
                <w:szCs w:val="28"/>
              </w:rPr>
            </w:pPr>
            <w:r w:rsidRPr="00D57A4C">
              <w:rPr>
                <w:rFonts w:ascii="仿宋_GB2312" w:eastAsia="仿宋_GB2312" w:hAnsi="??" w:cs="宋体" w:hint="eastAsia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198" w:type="dxa"/>
            <w:tcBorders>
              <w:top w:val="single" w:sz="8" w:space="0" w:color="auto"/>
            </w:tcBorders>
            <w:vAlign w:val="center"/>
          </w:tcPr>
          <w:p w:rsidR="00057232" w:rsidRPr="00D57A4C" w:rsidRDefault="00057232" w:rsidP="00456A87">
            <w:pPr>
              <w:spacing w:before="100" w:beforeAutospacing="1" w:after="100" w:afterAutospacing="1" w:line="270" w:lineRule="atLeast"/>
              <w:jc w:val="center"/>
              <w:rPr>
                <w:rFonts w:ascii="仿宋_GB2312" w:eastAsia="仿宋_GB2312" w:hAnsi="??" w:cs="宋体"/>
                <w:kern w:val="0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8" w:space="0" w:color="auto"/>
            </w:tcBorders>
            <w:vAlign w:val="center"/>
          </w:tcPr>
          <w:p w:rsidR="00057232" w:rsidRPr="00D57A4C" w:rsidRDefault="00057232" w:rsidP="00456A87">
            <w:pPr>
              <w:spacing w:before="100" w:beforeAutospacing="1" w:after="100" w:afterAutospacing="1" w:line="270" w:lineRule="atLeast"/>
              <w:jc w:val="center"/>
              <w:rPr>
                <w:rFonts w:ascii="仿宋_GB2312" w:eastAsia="仿宋_GB2312" w:hAnsi="??" w:cs="宋体"/>
                <w:w w:val="80"/>
                <w:kern w:val="0"/>
                <w:sz w:val="28"/>
                <w:szCs w:val="28"/>
              </w:rPr>
            </w:pPr>
            <w:r w:rsidRPr="00D57A4C">
              <w:rPr>
                <w:rFonts w:ascii="仿宋_GB2312" w:eastAsia="仿宋_GB2312" w:hAnsi="??" w:cs="宋体" w:hint="eastAsia"/>
                <w:w w:val="80"/>
                <w:kern w:val="0"/>
                <w:sz w:val="28"/>
                <w:szCs w:val="28"/>
              </w:rPr>
              <w:t>考生号（</w:t>
            </w:r>
            <w:r w:rsidRPr="00D57A4C">
              <w:rPr>
                <w:rFonts w:ascii="仿宋_GB2312" w:eastAsia="仿宋_GB2312" w:hAnsi="??" w:cs="宋体"/>
                <w:w w:val="80"/>
                <w:kern w:val="0"/>
                <w:sz w:val="28"/>
                <w:szCs w:val="28"/>
              </w:rPr>
              <w:t>14</w:t>
            </w:r>
            <w:r w:rsidRPr="00D57A4C">
              <w:rPr>
                <w:rFonts w:ascii="仿宋_GB2312" w:eastAsia="仿宋_GB2312" w:hAnsi="??" w:cs="宋体" w:hint="eastAsia"/>
                <w:w w:val="80"/>
                <w:kern w:val="0"/>
                <w:sz w:val="28"/>
                <w:szCs w:val="28"/>
              </w:rPr>
              <w:t>位）</w:t>
            </w:r>
          </w:p>
        </w:tc>
        <w:tc>
          <w:tcPr>
            <w:tcW w:w="3703" w:type="dxa"/>
            <w:tcBorders>
              <w:top w:val="single" w:sz="8" w:space="0" w:color="auto"/>
            </w:tcBorders>
            <w:vAlign w:val="center"/>
          </w:tcPr>
          <w:p w:rsidR="00057232" w:rsidRDefault="00057232" w:rsidP="00456A87">
            <w:pPr>
              <w:spacing w:before="100" w:beforeAutospacing="1" w:after="100" w:afterAutospacing="1" w:line="270" w:lineRule="atLeast"/>
              <w:jc w:val="center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</w:tr>
      <w:tr w:rsidR="00057232" w:rsidRPr="007C3E86" w:rsidTr="00456A87">
        <w:trPr>
          <w:trHeight w:val="633"/>
          <w:jc w:val="center"/>
        </w:trPr>
        <w:tc>
          <w:tcPr>
            <w:tcW w:w="1460" w:type="dxa"/>
            <w:vAlign w:val="center"/>
          </w:tcPr>
          <w:p w:rsidR="00057232" w:rsidRPr="00D57A4C" w:rsidRDefault="00057232" w:rsidP="00456A87">
            <w:pPr>
              <w:spacing w:before="100" w:beforeAutospacing="1" w:after="100" w:afterAutospacing="1" w:line="270" w:lineRule="atLeast"/>
              <w:jc w:val="center"/>
              <w:rPr>
                <w:rFonts w:ascii="仿宋_GB2312" w:eastAsia="仿宋_GB2312" w:hAnsi="??" w:cs="宋体"/>
                <w:kern w:val="0"/>
                <w:sz w:val="28"/>
                <w:szCs w:val="28"/>
              </w:rPr>
            </w:pPr>
            <w:r w:rsidRPr="00D57A4C">
              <w:rPr>
                <w:rFonts w:ascii="仿宋_GB2312" w:eastAsia="仿宋_GB2312" w:hAnsi="??" w:cs="宋体" w:hint="eastAsia"/>
                <w:kern w:val="0"/>
                <w:sz w:val="28"/>
                <w:szCs w:val="28"/>
              </w:rPr>
              <w:t>报考项目</w:t>
            </w:r>
          </w:p>
        </w:tc>
        <w:tc>
          <w:tcPr>
            <w:tcW w:w="2198" w:type="dxa"/>
            <w:vAlign w:val="center"/>
          </w:tcPr>
          <w:p w:rsidR="00057232" w:rsidRPr="00D57A4C" w:rsidRDefault="00057232" w:rsidP="00456A87">
            <w:pPr>
              <w:spacing w:before="100" w:beforeAutospacing="1" w:after="100" w:afterAutospacing="1" w:line="270" w:lineRule="atLeast"/>
              <w:jc w:val="center"/>
              <w:rPr>
                <w:rFonts w:ascii="仿宋_GB2312" w:eastAsia="仿宋_GB2312" w:hAnsi="??" w:cs="宋体"/>
                <w:kern w:val="0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057232" w:rsidRPr="00D57A4C" w:rsidRDefault="00057232" w:rsidP="00456A87">
            <w:pPr>
              <w:spacing w:before="100" w:beforeAutospacing="1" w:after="100" w:afterAutospacing="1" w:line="270" w:lineRule="atLeast"/>
              <w:jc w:val="center"/>
              <w:rPr>
                <w:rFonts w:ascii="仿宋_GB2312" w:eastAsia="仿宋_GB2312" w:hAnsi="??" w:cs="宋体"/>
                <w:kern w:val="0"/>
                <w:sz w:val="28"/>
                <w:szCs w:val="28"/>
              </w:rPr>
            </w:pPr>
            <w:r w:rsidRPr="00D57A4C">
              <w:rPr>
                <w:rFonts w:ascii="仿宋_GB2312" w:eastAsia="仿宋_GB2312" w:hAnsi="??" w:cs="宋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703" w:type="dxa"/>
            <w:vAlign w:val="center"/>
          </w:tcPr>
          <w:p w:rsidR="00057232" w:rsidRDefault="00057232" w:rsidP="00456A87">
            <w:pPr>
              <w:spacing w:before="100" w:beforeAutospacing="1" w:after="100" w:afterAutospacing="1" w:line="270" w:lineRule="atLeast"/>
              <w:jc w:val="center"/>
              <w:rPr>
                <w:rFonts w:ascii="仿宋_GB2312" w:eastAsia="仿宋_GB2312" w:hAnsi="??" w:cs="宋体"/>
                <w:kern w:val="0"/>
                <w:sz w:val="24"/>
              </w:rPr>
            </w:pPr>
          </w:p>
        </w:tc>
      </w:tr>
      <w:tr w:rsidR="00057232" w:rsidRPr="007C3E86" w:rsidTr="003A11D7">
        <w:trPr>
          <w:trHeight w:val="9630"/>
          <w:jc w:val="center"/>
        </w:trPr>
        <w:tc>
          <w:tcPr>
            <w:tcW w:w="1460" w:type="dxa"/>
            <w:vAlign w:val="center"/>
          </w:tcPr>
          <w:p w:rsidR="00057232" w:rsidRPr="00BE04A9" w:rsidRDefault="00057232" w:rsidP="00D57A4C">
            <w:pPr>
              <w:spacing w:before="100" w:beforeAutospacing="1" w:after="100" w:afterAutospacing="1" w:line="270" w:lineRule="atLeast"/>
              <w:jc w:val="center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BE04A9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考生</w:t>
            </w:r>
            <w:r w:rsidRPr="00BE04A9">
              <w:rPr>
                <w:rFonts w:ascii="楷体" w:eastAsia="楷体" w:hAnsi="楷体" w:cs="宋体"/>
                <w:kern w:val="0"/>
                <w:sz w:val="28"/>
                <w:szCs w:val="28"/>
              </w:rPr>
              <w:t xml:space="preserve"> </w:t>
            </w:r>
          </w:p>
          <w:p w:rsidR="00057232" w:rsidRDefault="00057232" w:rsidP="00D57A4C">
            <w:pPr>
              <w:spacing w:before="100" w:beforeAutospacing="1" w:after="100" w:afterAutospacing="1" w:line="270" w:lineRule="atLeast"/>
              <w:jc w:val="center"/>
              <w:rPr>
                <w:rFonts w:ascii="仿宋_GB2312" w:eastAsia="仿宋_GB2312" w:hAnsi="??" w:cs="宋体"/>
                <w:kern w:val="0"/>
                <w:sz w:val="24"/>
              </w:rPr>
            </w:pPr>
            <w:r w:rsidRPr="00BE04A9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承诺</w:t>
            </w:r>
          </w:p>
        </w:tc>
        <w:tc>
          <w:tcPr>
            <w:tcW w:w="7612" w:type="dxa"/>
            <w:gridSpan w:val="3"/>
          </w:tcPr>
          <w:p w:rsidR="00057232" w:rsidRDefault="00057232" w:rsidP="00456A87">
            <w:pPr>
              <w:jc w:val="left"/>
              <w:rPr>
                <w:rFonts w:ascii="仿宋_GB2312" w:eastAsia="仿宋_GB2312" w:hAnsi="??" w:cs="宋体"/>
                <w:kern w:val="0"/>
                <w:sz w:val="24"/>
              </w:rPr>
            </w:pPr>
            <w:r>
              <w:rPr>
                <w:rFonts w:ascii="??" w:eastAsia="仿宋_GB2312" w:hAnsi="??" w:cs="宋体"/>
                <w:kern w:val="0"/>
                <w:sz w:val="24"/>
              </w:rPr>
              <w:t> </w:t>
            </w:r>
          </w:p>
          <w:p w:rsidR="00057232" w:rsidRPr="007C3E86" w:rsidRDefault="00057232" w:rsidP="00D57A4C">
            <w:pPr>
              <w:ind w:firstLineChars="200" w:firstLine="560"/>
              <w:rPr>
                <w:rFonts w:ascii="楷体" w:eastAsia="楷体" w:hAnsi="楷体"/>
                <w:sz w:val="28"/>
                <w:szCs w:val="28"/>
              </w:rPr>
            </w:pPr>
            <w:r w:rsidRPr="007C3E86">
              <w:rPr>
                <w:rFonts w:ascii="楷体" w:eastAsia="楷体" w:hAnsi="楷体" w:hint="eastAsia"/>
                <w:sz w:val="28"/>
                <w:szCs w:val="28"/>
              </w:rPr>
              <w:t>我报名参加今年青岛大学招生高水平运动员专项测试并庄重承诺：</w:t>
            </w:r>
          </w:p>
          <w:p w:rsidR="00057232" w:rsidRPr="007C3E86" w:rsidRDefault="00057232" w:rsidP="00D57A4C">
            <w:pPr>
              <w:ind w:firstLineChars="200" w:firstLine="560"/>
              <w:rPr>
                <w:rFonts w:ascii="楷体" w:eastAsia="楷体" w:hAnsi="楷体"/>
                <w:sz w:val="28"/>
                <w:szCs w:val="28"/>
              </w:rPr>
            </w:pPr>
            <w:r w:rsidRPr="007C3E86">
              <w:rPr>
                <w:rFonts w:ascii="楷体" w:eastAsia="楷体" w:hAnsi="楷体" w:hint="eastAsia"/>
                <w:sz w:val="28"/>
                <w:szCs w:val="28"/>
              </w:rPr>
              <w:t>一、我符合高水平运动员专业测试报考条件，在青岛大学高水平运动员专业测试中严格遵守考试规则和有关规定，诚信测试，不参与任何违规舞弊活动。否则，愿意按《国家教育考试违规处理办法》和相关法律规定接受处理。</w:t>
            </w:r>
            <w:r w:rsidRPr="007C3E86">
              <w:rPr>
                <w:rFonts w:ascii="楷体" w:eastAsia="楷体" w:hAnsi="楷体"/>
                <w:sz w:val="28"/>
                <w:szCs w:val="28"/>
              </w:rPr>
              <w:t xml:space="preserve"> </w:t>
            </w:r>
          </w:p>
          <w:p w:rsidR="00057232" w:rsidRPr="007C3E86" w:rsidRDefault="00057232" w:rsidP="00D57A4C">
            <w:pPr>
              <w:ind w:firstLineChars="200" w:firstLine="560"/>
              <w:rPr>
                <w:rFonts w:ascii="楷体" w:eastAsia="楷体" w:hAnsi="楷体"/>
                <w:sz w:val="28"/>
                <w:szCs w:val="28"/>
              </w:rPr>
            </w:pPr>
            <w:r w:rsidRPr="007C3E86">
              <w:rPr>
                <w:rFonts w:ascii="楷体" w:eastAsia="楷体" w:hAnsi="楷体" w:hint="eastAsia"/>
                <w:sz w:val="28"/>
                <w:szCs w:val="28"/>
              </w:rPr>
              <w:t>二、我保证不服用任何兴奋剂，自愿接受青岛大学组织的兴奋剂检测</w:t>
            </w:r>
            <w:r w:rsidRPr="007C3E86">
              <w:rPr>
                <w:rFonts w:ascii="楷体" w:eastAsia="楷体" w:hAnsi="楷体"/>
                <w:sz w:val="28"/>
                <w:szCs w:val="28"/>
              </w:rPr>
              <w:t xml:space="preserve"> </w:t>
            </w:r>
            <w:r w:rsidRPr="007C3E86">
              <w:rPr>
                <w:rFonts w:ascii="楷体" w:eastAsia="楷体" w:hAnsi="楷体" w:hint="eastAsia"/>
                <w:sz w:val="28"/>
                <w:szCs w:val="28"/>
              </w:rPr>
              <w:t>。如本人拒不承诺或拒绝接受兴奋剂检查，视为主动放弃考试资格。</w:t>
            </w:r>
          </w:p>
          <w:p w:rsidR="00057232" w:rsidRPr="007C3E86" w:rsidRDefault="00057232" w:rsidP="00D57A4C">
            <w:pPr>
              <w:ind w:firstLineChars="200" w:firstLine="560"/>
              <w:rPr>
                <w:rFonts w:ascii="楷体" w:eastAsia="楷体" w:hAnsi="楷体"/>
                <w:sz w:val="28"/>
                <w:szCs w:val="28"/>
              </w:rPr>
            </w:pPr>
            <w:r w:rsidRPr="007C3E86">
              <w:rPr>
                <w:rFonts w:ascii="楷体" w:eastAsia="楷体" w:hAnsi="楷体" w:hint="eastAsia"/>
                <w:sz w:val="28"/>
                <w:szCs w:val="28"/>
              </w:rPr>
              <w:t>三、我保证在当地保险公司购买“人身意外伤害保险”，现场报名时并出具保险单据原件及复印件，否则，接受青岛大学不准参加专项测试处理。</w:t>
            </w:r>
          </w:p>
          <w:p w:rsidR="00057232" w:rsidRPr="007C3E86" w:rsidRDefault="00057232" w:rsidP="009E2C80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057232" w:rsidRPr="007C3E86" w:rsidRDefault="00057232" w:rsidP="009E2C80">
            <w:pPr>
              <w:ind w:firstLineChars="1450" w:firstLine="4060"/>
              <w:rPr>
                <w:rFonts w:ascii="楷体" w:eastAsia="楷体" w:hAnsi="楷体"/>
                <w:sz w:val="28"/>
                <w:szCs w:val="28"/>
              </w:rPr>
            </w:pPr>
            <w:r w:rsidRPr="007C3E86">
              <w:rPr>
                <w:rFonts w:ascii="楷体" w:eastAsia="楷体" w:hAnsi="楷体" w:hint="eastAsia"/>
                <w:sz w:val="28"/>
                <w:szCs w:val="28"/>
              </w:rPr>
              <w:t>考生签名：</w:t>
            </w:r>
          </w:p>
          <w:p w:rsidR="00057232" w:rsidRPr="007C3E86" w:rsidRDefault="00057232" w:rsidP="00D57A4C">
            <w:pPr>
              <w:ind w:firstLineChars="1450" w:firstLine="4060"/>
              <w:rPr>
                <w:sz w:val="24"/>
              </w:rPr>
            </w:pPr>
            <w:r w:rsidRPr="007C3E86">
              <w:rPr>
                <w:rFonts w:ascii="楷体" w:eastAsia="楷体" w:hAnsi="楷体" w:hint="eastAsia"/>
                <w:sz w:val="28"/>
                <w:szCs w:val="28"/>
              </w:rPr>
              <w:t>年</w:t>
            </w:r>
            <w:r w:rsidRPr="00D57A4C">
              <w:rPr>
                <w:rFonts w:eastAsia="楷体" w:cs="Calibri"/>
                <w:sz w:val="28"/>
                <w:szCs w:val="28"/>
              </w:rPr>
              <w:t> </w:t>
            </w:r>
            <w:r w:rsidRPr="007C3E86">
              <w:rPr>
                <w:rFonts w:ascii="楷体" w:eastAsia="楷体" w:hAnsi="楷体"/>
                <w:sz w:val="28"/>
                <w:szCs w:val="28"/>
              </w:rPr>
              <w:t xml:space="preserve">    </w:t>
            </w:r>
            <w:r w:rsidRPr="007C3E86">
              <w:rPr>
                <w:rFonts w:ascii="楷体" w:eastAsia="楷体" w:hAnsi="楷体" w:hint="eastAsia"/>
                <w:sz w:val="28"/>
                <w:szCs w:val="28"/>
              </w:rPr>
              <w:t>月</w:t>
            </w:r>
            <w:r w:rsidRPr="007C3E86">
              <w:rPr>
                <w:rFonts w:ascii="楷体" w:eastAsia="楷体" w:hAnsi="楷体"/>
                <w:sz w:val="28"/>
                <w:szCs w:val="28"/>
              </w:rPr>
              <w:t xml:space="preserve">     </w:t>
            </w:r>
            <w:r w:rsidRPr="007C3E86">
              <w:rPr>
                <w:rFonts w:ascii="楷体" w:eastAsia="楷体" w:hAnsi="楷体" w:hint="eastAsia"/>
                <w:sz w:val="28"/>
                <w:szCs w:val="28"/>
              </w:rPr>
              <w:t>日</w:t>
            </w:r>
            <w:r w:rsidRPr="007C3E86">
              <w:rPr>
                <w:rFonts w:ascii="楷体" w:eastAsia="楷体" w:hAnsi="楷体"/>
                <w:sz w:val="28"/>
                <w:szCs w:val="28"/>
              </w:rPr>
              <w:t xml:space="preserve"> </w:t>
            </w:r>
          </w:p>
        </w:tc>
      </w:tr>
      <w:tr w:rsidR="00057232" w:rsidRPr="007C3E86" w:rsidTr="00456A87">
        <w:trPr>
          <w:trHeight w:val="510"/>
          <w:jc w:val="center"/>
        </w:trPr>
        <w:tc>
          <w:tcPr>
            <w:tcW w:w="9072" w:type="dxa"/>
            <w:gridSpan w:val="4"/>
            <w:tcBorders>
              <w:bottom w:val="single" w:sz="8" w:space="0" w:color="auto"/>
            </w:tcBorders>
            <w:vAlign w:val="center"/>
          </w:tcPr>
          <w:p w:rsidR="00057232" w:rsidRDefault="00057232" w:rsidP="00456A87">
            <w:pPr>
              <w:jc w:val="center"/>
              <w:rPr>
                <w:rFonts w:ascii="仿宋_GB2312" w:eastAsia="仿宋_GB2312" w:hAnsi="??" w:cs="宋体"/>
                <w:kern w:val="0"/>
                <w:sz w:val="24"/>
              </w:rPr>
            </w:pPr>
            <w:r>
              <w:rPr>
                <w:rFonts w:ascii="仿宋_GB2312" w:eastAsia="仿宋_GB2312" w:hAnsi="??" w:cs="宋体" w:hint="eastAsia"/>
                <w:kern w:val="0"/>
                <w:sz w:val="24"/>
              </w:rPr>
              <w:t>（以上</w:t>
            </w:r>
            <w:r>
              <w:rPr>
                <w:rFonts w:ascii="仿宋_GB2312" w:eastAsia="仿宋_GB2312" w:hAnsi="??" w:cs="宋体"/>
                <w:kern w:val="0"/>
                <w:sz w:val="24"/>
              </w:rPr>
              <w:t>5</w:t>
            </w:r>
            <w:r>
              <w:rPr>
                <w:rFonts w:ascii="仿宋_GB2312" w:eastAsia="仿宋_GB2312" w:hAnsi="??" w:cs="宋体" w:hint="eastAsia"/>
                <w:kern w:val="0"/>
                <w:sz w:val="24"/>
              </w:rPr>
              <w:t>项必须由考生本人填写，他人不准代写）</w:t>
            </w:r>
          </w:p>
        </w:tc>
      </w:tr>
    </w:tbl>
    <w:p w:rsidR="00057232" w:rsidRPr="00B220A6" w:rsidRDefault="00057232" w:rsidP="00504CA3">
      <w:pPr>
        <w:ind w:leftChars="50" w:left="105" w:firstLineChars="100" w:firstLine="210"/>
        <w:rPr>
          <w:rFonts w:ascii="宋体" w:cs="Arial"/>
          <w:kern w:val="0"/>
          <w:sz w:val="28"/>
          <w:szCs w:val="28"/>
        </w:rPr>
      </w:pPr>
      <w:r>
        <w:rPr>
          <w:rFonts w:hint="eastAsia"/>
          <w:kern w:val="0"/>
        </w:rPr>
        <w:t>注：此表可复印，每考生</w:t>
      </w:r>
      <w:r>
        <w:rPr>
          <w:kern w:val="0"/>
        </w:rPr>
        <w:t>1</w:t>
      </w:r>
      <w:r>
        <w:rPr>
          <w:rFonts w:hint="eastAsia"/>
          <w:kern w:val="0"/>
        </w:rPr>
        <w:t>份。填写后考生必须携带该表参加专业测试。</w:t>
      </w:r>
    </w:p>
    <w:sectPr w:rsidR="00057232" w:rsidRPr="00B220A6" w:rsidSect="00277CD2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232" w:rsidRDefault="00057232" w:rsidP="00D253A8">
      <w:r>
        <w:separator/>
      </w:r>
    </w:p>
  </w:endnote>
  <w:endnote w:type="continuationSeparator" w:id="0">
    <w:p w:rsidR="00057232" w:rsidRDefault="00057232" w:rsidP="00D253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汉仪中黑简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方正小标宋_GBK">
    <w:altName w:val="Malgun Gothic Semilight"/>
    <w:panose1 w:val="00000000000000000000"/>
    <w:charset w:val="86"/>
    <w:family w:val="script"/>
    <w:notTrueType/>
    <w:pitch w:val="variable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232" w:rsidRDefault="00057232">
    <w:pPr>
      <w:pStyle w:val="Footer"/>
      <w:jc w:val="right"/>
    </w:pPr>
    <w:fldSimple w:instr=" PAGE   \* MERGEFORMAT ">
      <w:r w:rsidRPr="00504CA3">
        <w:rPr>
          <w:noProof/>
          <w:lang w:val="zh-CN"/>
        </w:rPr>
        <w:t>1</w:t>
      </w:r>
    </w:fldSimple>
  </w:p>
  <w:p w:rsidR="00057232" w:rsidRDefault="000572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232" w:rsidRDefault="00057232" w:rsidP="00D253A8">
      <w:r>
        <w:separator/>
      </w:r>
    </w:p>
  </w:footnote>
  <w:footnote w:type="continuationSeparator" w:id="0">
    <w:p w:rsidR="00057232" w:rsidRDefault="00057232" w:rsidP="00D253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D33C5"/>
    <w:multiLevelType w:val="multilevel"/>
    <w:tmpl w:val="3DBD33C5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4118031B"/>
    <w:multiLevelType w:val="multilevel"/>
    <w:tmpl w:val="4118031B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53440F43"/>
    <w:multiLevelType w:val="hybridMultilevel"/>
    <w:tmpl w:val="78FA7A68"/>
    <w:lvl w:ilvl="0" w:tplc="F4D89FCA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567C92FB"/>
    <w:multiLevelType w:val="singleLevel"/>
    <w:tmpl w:val="567C92FB"/>
    <w:lvl w:ilvl="0">
      <w:start w:val="2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4">
    <w:nsid w:val="567C9AD4"/>
    <w:multiLevelType w:val="singleLevel"/>
    <w:tmpl w:val="567C9AD4"/>
    <w:lvl w:ilvl="0">
      <w:start w:val="3"/>
      <w:numFmt w:val="chineseCounting"/>
      <w:suff w:val="nothing"/>
      <w:lvlText w:val="%1、"/>
      <w:lvlJc w:val="left"/>
      <w:rPr>
        <w:rFonts w:cs="Times New Roman"/>
      </w:rPr>
    </w:lvl>
  </w:abstractNum>
  <w:abstractNum w:abstractNumId="5">
    <w:nsid w:val="567C9F73"/>
    <w:multiLevelType w:val="multilevel"/>
    <w:tmpl w:val="567C9F73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6">
    <w:nsid w:val="5680A64C"/>
    <w:multiLevelType w:val="singleLevel"/>
    <w:tmpl w:val="5680A64C"/>
    <w:lvl w:ilvl="0">
      <w:start w:val="3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7">
    <w:nsid w:val="5680A671"/>
    <w:multiLevelType w:val="singleLevel"/>
    <w:tmpl w:val="5680A671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8">
    <w:nsid w:val="5680A6B1"/>
    <w:multiLevelType w:val="singleLevel"/>
    <w:tmpl w:val="5680A6B1"/>
    <w:lvl w:ilvl="0">
      <w:start w:val="4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9">
    <w:nsid w:val="568DBCD9"/>
    <w:multiLevelType w:val="multilevel"/>
    <w:tmpl w:val="568DBCD9"/>
    <w:lvl w:ilvl="0">
      <w:start w:val="1"/>
      <w:numFmt w:val="chineseCounting"/>
      <w:suff w:val="nothing"/>
      <w:lvlText w:val="%1、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68DBCE4"/>
    <w:multiLevelType w:val="multilevel"/>
    <w:tmpl w:val="568DBCE4"/>
    <w:lvl w:ilvl="0">
      <w:start w:val="2"/>
      <w:numFmt w:val="chineseCounting"/>
      <w:suff w:val="nothing"/>
      <w:lvlText w:val="%1、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68DBCEF"/>
    <w:multiLevelType w:val="multilevel"/>
    <w:tmpl w:val="568DBCEF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12">
    <w:nsid w:val="6BC94100"/>
    <w:multiLevelType w:val="multilevel"/>
    <w:tmpl w:val="6BC9410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4"/>
  </w:num>
  <w:num w:numId="10">
    <w:abstractNumId w:val="9"/>
    <w:lvlOverride w:ilvl="0">
      <w:startOverride w:val="1"/>
    </w:lvlOverride>
  </w:num>
  <w:num w:numId="11">
    <w:abstractNumId w:val="10"/>
    <w:lvlOverride w:ilvl="0">
      <w:startOverride w:val="2"/>
    </w:lvlOverride>
  </w:num>
  <w:num w:numId="12">
    <w:abstractNumId w:val="11"/>
    <w:lvlOverride w:ilvl="0">
      <w:startOverride w:val="1"/>
    </w:lvlOverride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2561"/>
    <w:rsid w:val="00021640"/>
    <w:rsid w:val="000361B8"/>
    <w:rsid w:val="000449F5"/>
    <w:rsid w:val="00057232"/>
    <w:rsid w:val="00062753"/>
    <w:rsid w:val="00062BD9"/>
    <w:rsid w:val="00065DF0"/>
    <w:rsid w:val="00071A52"/>
    <w:rsid w:val="00077329"/>
    <w:rsid w:val="00081EA5"/>
    <w:rsid w:val="00086DD7"/>
    <w:rsid w:val="000878DB"/>
    <w:rsid w:val="00095908"/>
    <w:rsid w:val="00096F18"/>
    <w:rsid w:val="000A6764"/>
    <w:rsid w:val="000C647A"/>
    <w:rsid w:val="000D6B72"/>
    <w:rsid w:val="000F527E"/>
    <w:rsid w:val="00105B21"/>
    <w:rsid w:val="001367FA"/>
    <w:rsid w:val="001569E9"/>
    <w:rsid w:val="00161983"/>
    <w:rsid w:val="00175888"/>
    <w:rsid w:val="0017593E"/>
    <w:rsid w:val="00177453"/>
    <w:rsid w:val="001A2F31"/>
    <w:rsid w:val="001A41F9"/>
    <w:rsid w:val="001A6042"/>
    <w:rsid w:val="001C4CBA"/>
    <w:rsid w:val="001F1ED4"/>
    <w:rsid w:val="001F315F"/>
    <w:rsid w:val="001F522E"/>
    <w:rsid w:val="001F6E93"/>
    <w:rsid w:val="00203BEF"/>
    <w:rsid w:val="002049F0"/>
    <w:rsid w:val="00211DFC"/>
    <w:rsid w:val="002145C6"/>
    <w:rsid w:val="002222DA"/>
    <w:rsid w:val="00235AB4"/>
    <w:rsid w:val="002519CA"/>
    <w:rsid w:val="002642BE"/>
    <w:rsid w:val="00277CD2"/>
    <w:rsid w:val="0028006B"/>
    <w:rsid w:val="002847A5"/>
    <w:rsid w:val="00294FBC"/>
    <w:rsid w:val="002A07FD"/>
    <w:rsid w:val="002B14D6"/>
    <w:rsid w:val="002C1C75"/>
    <w:rsid w:val="002E284D"/>
    <w:rsid w:val="002F481A"/>
    <w:rsid w:val="00302A1C"/>
    <w:rsid w:val="00304C58"/>
    <w:rsid w:val="0031740B"/>
    <w:rsid w:val="00327314"/>
    <w:rsid w:val="0034073C"/>
    <w:rsid w:val="00340FBA"/>
    <w:rsid w:val="003540D5"/>
    <w:rsid w:val="00355503"/>
    <w:rsid w:val="0036147D"/>
    <w:rsid w:val="00371937"/>
    <w:rsid w:val="00384021"/>
    <w:rsid w:val="00397D72"/>
    <w:rsid w:val="003A11D7"/>
    <w:rsid w:val="003A6980"/>
    <w:rsid w:val="003C29F3"/>
    <w:rsid w:val="003C3158"/>
    <w:rsid w:val="003C356D"/>
    <w:rsid w:val="003C4B98"/>
    <w:rsid w:val="003E2607"/>
    <w:rsid w:val="003E30F1"/>
    <w:rsid w:val="003E64D6"/>
    <w:rsid w:val="003E6EA4"/>
    <w:rsid w:val="003E78F6"/>
    <w:rsid w:val="003F2C53"/>
    <w:rsid w:val="004076C0"/>
    <w:rsid w:val="00434186"/>
    <w:rsid w:val="00435DC0"/>
    <w:rsid w:val="00446971"/>
    <w:rsid w:val="00451ED2"/>
    <w:rsid w:val="00456A87"/>
    <w:rsid w:val="00476D70"/>
    <w:rsid w:val="004913B4"/>
    <w:rsid w:val="004A1B87"/>
    <w:rsid w:val="004E0363"/>
    <w:rsid w:val="004F20A0"/>
    <w:rsid w:val="00504CA3"/>
    <w:rsid w:val="00515CDF"/>
    <w:rsid w:val="00517285"/>
    <w:rsid w:val="00523FD2"/>
    <w:rsid w:val="005262B9"/>
    <w:rsid w:val="00535679"/>
    <w:rsid w:val="00543110"/>
    <w:rsid w:val="00544508"/>
    <w:rsid w:val="00552877"/>
    <w:rsid w:val="00555065"/>
    <w:rsid w:val="00555B4C"/>
    <w:rsid w:val="00576D18"/>
    <w:rsid w:val="0059736E"/>
    <w:rsid w:val="005B2061"/>
    <w:rsid w:val="005B2643"/>
    <w:rsid w:val="005B3B13"/>
    <w:rsid w:val="005B5858"/>
    <w:rsid w:val="005C575D"/>
    <w:rsid w:val="005C58D4"/>
    <w:rsid w:val="005F15FB"/>
    <w:rsid w:val="005F6400"/>
    <w:rsid w:val="005F7CF4"/>
    <w:rsid w:val="0060414F"/>
    <w:rsid w:val="00610FC4"/>
    <w:rsid w:val="00660668"/>
    <w:rsid w:val="006718F6"/>
    <w:rsid w:val="006830D0"/>
    <w:rsid w:val="00684E91"/>
    <w:rsid w:val="0068542A"/>
    <w:rsid w:val="006A7AA8"/>
    <w:rsid w:val="006B2366"/>
    <w:rsid w:val="006B55D2"/>
    <w:rsid w:val="006B65FF"/>
    <w:rsid w:val="006C6183"/>
    <w:rsid w:val="006D1A54"/>
    <w:rsid w:val="006F2B94"/>
    <w:rsid w:val="00701BA2"/>
    <w:rsid w:val="00714434"/>
    <w:rsid w:val="00724210"/>
    <w:rsid w:val="00724D75"/>
    <w:rsid w:val="00740BC9"/>
    <w:rsid w:val="007427CB"/>
    <w:rsid w:val="00764F84"/>
    <w:rsid w:val="00770DBD"/>
    <w:rsid w:val="0077120B"/>
    <w:rsid w:val="00771A74"/>
    <w:rsid w:val="00792C83"/>
    <w:rsid w:val="007955E2"/>
    <w:rsid w:val="00797952"/>
    <w:rsid w:val="00797B7B"/>
    <w:rsid w:val="007A049C"/>
    <w:rsid w:val="007A1EBA"/>
    <w:rsid w:val="007C1D40"/>
    <w:rsid w:val="007C29A7"/>
    <w:rsid w:val="007C3E86"/>
    <w:rsid w:val="007C5564"/>
    <w:rsid w:val="007C74DD"/>
    <w:rsid w:val="007D51EA"/>
    <w:rsid w:val="007D6BE9"/>
    <w:rsid w:val="007F2CBA"/>
    <w:rsid w:val="008057FA"/>
    <w:rsid w:val="008222F3"/>
    <w:rsid w:val="00823755"/>
    <w:rsid w:val="00823C03"/>
    <w:rsid w:val="00830A5D"/>
    <w:rsid w:val="0083169B"/>
    <w:rsid w:val="0083785F"/>
    <w:rsid w:val="00842C1C"/>
    <w:rsid w:val="008559A2"/>
    <w:rsid w:val="00860EFA"/>
    <w:rsid w:val="00862EE9"/>
    <w:rsid w:val="00863634"/>
    <w:rsid w:val="00865EE3"/>
    <w:rsid w:val="0087499A"/>
    <w:rsid w:val="0088402B"/>
    <w:rsid w:val="00887250"/>
    <w:rsid w:val="008A20D0"/>
    <w:rsid w:val="008D5F97"/>
    <w:rsid w:val="008D6AE7"/>
    <w:rsid w:val="008E497D"/>
    <w:rsid w:val="008E605C"/>
    <w:rsid w:val="008F2426"/>
    <w:rsid w:val="008F63A6"/>
    <w:rsid w:val="008F73C8"/>
    <w:rsid w:val="00905966"/>
    <w:rsid w:val="009100ED"/>
    <w:rsid w:val="00917031"/>
    <w:rsid w:val="00920C20"/>
    <w:rsid w:val="00924D7F"/>
    <w:rsid w:val="00932913"/>
    <w:rsid w:val="0094693C"/>
    <w:rsid w:val="00950BFD"/>
    <w:rsid w:val="00950E88"/>
    <w:rsid w:val="00961D69"/>
    <w:rsid w:val="0096252B"/>
    <w:rsid w:val="00971DFE"/>
    <w:rsid w:val="00975CBB"/>
    <w:rsid w:val="00980FA7"/>
    <w:rsid w:val="00991B8D"/>
    <w:rsid w:val="009A7EDD"/>
    <w:rsid w:val="009B5B80"/>
    <w:rsid w:val="009C3BD8"/>
    <w:rsid w:val="009D3590"/>
    <w:rsid w:val="009E1F40"/>
    <w:rsid w:val="009E2546"/>
    <w:rsid w:val="009E2C80"/>
    <w:rsid w:val="009E5DFB"/>
    <w:rsid w:val="009F4E61"/>
    <w:rsid w:val="00A011F9"/>
    <w:rsid w:val="00A0517B"/>
    <w:rsid w:val="00A26A02"/>
    <w:rsid w:val="00A3175D"/>
    <w:rsid w:val="00A43BD7"/>
    <w:rsid w:val="00A67CB6"/>
    <w:rsid w:val="00A71E1E"/>
    <w:rsid w:val="00A733A4"/>
    <w:rsid w:val="00A84DEF"/>
    <w:rsid w:val="00AA38CC"/>
    <w:rsid w:val="00AB64E3"/>
    <w:rsid w:val="00AB6B45"/>
    <w:rsid w:val="00AC0BCC"/>
    <w:rsid w:val="00AC2A95"/>
    <w:rsid w:val="00AD5BBF"/>
    <w:rsid w:val="00AD6BE7"/>
    <w:rsid w:val="00B0004A"/>
    <w:rsid w:val="00B022FF"/>
    <w:rsid w:val="00B220A6"/>
    <w:rsid w:val="00B2389F"/>
    <w:rsid w:val="00B52374"/>
    <w:rsid w:val="00B75C4D"/>
    <w:rsid w:val="00B92357"/>
    <w:rsid w:val="00BA1524"/>
    <w:rsid w:val="00BB26EA"/>
    <w:rsid w:val="00BC4DD7"/>
    <w:rsid w:val="00BD156D"/>
    <w:rsid w:val="00BD37DE"/>
    <w:rsid w:val="00BE04A9"/>
    <w:rsid w:val="00BE6FB1"/>
    <w:rsid w:val="00BF5496"/>
    <w:rsid w:val="00C029C7"/>
    <w:rsid w:val="00C04958"/>
    <w:rsid w:val="00C16E53"/>
    <w:rsid w:val="00C30430"/>
    <w:rsid w:val="00C36C19"/>
    <w:rsid w:val="00C3773A"/>
    <w:rsid w:val="00C417D5"/>
    <w:rsid w:val="00C540FF"/>
    <w:rsid w:val="00C57EA7"/>
    <w:rsid w:val="00CA1FCF"/>
    <w:rsid w:val="00CB5845"/>
    <w:rsid w:val="00CC1B79"/>
    <w:rsid w:val="00CC3ECD"/>
    <w:rsid w:val="00CC4D95"/>
    <w:rsid w:val="00CD0432"/>
    <w:rsid w:val="00CD3886"/>
    <w:rsid w:val="00CE4E75"/>
    <w:rsid w:val="00CF14E1"/>
    <w:rsid w:val="00CF737E"/>
    <w:rsid w:val="00D0091E"/>
    <w:rsid w:val="00D07669"/>
    <w:rsid w:val="00D105AC"/>
    <w:rsid w:val="00D22B14"/>
    <w:rsid w:val="00D253A8"/>
    <w:rsid w:val="00D37214"/>
    <w:rsid w:val="00D454D5"/>
    <w:rsid w:val="00D51816"/>
    <w:rsid w:val="00D51ABD"/>
    <w:rsid w:val="00D52B94"/>
    <w:rsid w:val="00D534C3"/>
    <w:rsid w:val="00D53E65"/>
    <w:rsid w:val="00D57A4C"/>
    <w:rsid w:val="00D61B4C"/>
    <w:rsid w:val="00D7226D"/>
    <w:rsid w:val="00D752B8"/>
    <w:rsid w:val="00D7531C"/>
    <w:rsid w:val="00D862D6"/>
    <w:rsid w:val="00D9487D"/>
    <w:rsid w:val="00D94D3A"/>
    <w:rsid w:val="00DA58A2"/>
    <w:rsid w:val="00DB0242"/>
    <w:rsid w:val="00DB5C2C"/>
    <w:rsid w:val="00DC23C2"/>
    <w:rsid w:val="00DC2C38"/>
    <w:rsid w:val="00DC5094"/>
    <w:rsid w:val="00DC58D2"/>
    <w:rsid w:val="00DC774B"/>
    <w:rsid w:val="00DD6F5A"/>
    <w:rsid w:val="00DE3687"/>
    <w:rsid w:val="00DE416C"/>
    <w:rsid w:val="00DE4589"/>
    <w:rsid w:val="00E15D36"/>
    <w:rsid w:val="00E167DF"/>
    <w:rsid w:val="00E214A9"/>
    <w:rsid w:val="00E313C6"/>
    <w:rsid w:val="00E323E2"/>
    <w:rsid w:val="00E402D5"/>
    <w:rsid w:val="00E44207"/>
    <w:rsid w:val="00E53878"/>
    <w:rsid w:val="00E66CFA"/>
    <w:rsid w:val="00E84B3F"/>
    <w:rsid w:val="00E87A9A"/>
    <w:rsid w:val="00E979F4"/>
    <w:rsid w:val="00EA1E9D"/>
    <w:rsid w:val="00EB2561"/>
    <w:rsid w:val="00EB2769"/>
    <w:rsid w:val="00ED7C63"/>
    <w:rsid w:val="00EE3E0E"/>
    <w:rsid w:val="00EF3864"/>
    <w:rsid w:val="00F05191"/>
    <w:rsid w:val="00F06E94"/>
    <w:rsid w:val="00F07DA4"/>
    <w:rsid w:val="00F12423"/>
    <w:rsid w:val="00F36B2F"/>
    <w:rsid w:val="00F4466F"/>
    <w:rsid w:val="00F512AE"/>
    <w:rsid w:val="00F62CC9"/>
    <w:rsid w:val="00F6591C"/>
    <w:rsid w:val="00F7428C"/>
    <w:rsid w:val="00F841D2"/>
    <w:rsid w:val="00FB428E"/>
    <w:rsid w:val="00FC5B2F"/>
    <w:rsid w:val="00FE568E"/>
    <w:rsid w:val="00FE718B"/>
    <w:rsid w:val="00FF6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6E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uiPriority w:val="99"/>
    <w:rsid w:val="00EB2561"/>
    <w:pPr>
      <w:widowControl/>
    </w:pPr>
    <w:rPr>
      <w:rFonts w:ascii="Times New Roman" w:hAnsi="Times New Roman"/>
      <w:kern w:val="0"/>
      <w:szCs w:val="21"/>
    </w:rPr>
  </w:style>
  <w:style w:type="table" w:styleId="TableGrid">
    <w:name w:val="Table Grid"/>
    <w:basedOn w:val="TableNormal"/>
    <w:uiPriority w:val="99"/>
    <w:rsid w:val="000878D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E5DFB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rsid w:val="00D25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253A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25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253A8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C36C19"/>
    <w:pPr>
      <w:ind w:firstLineChars="200" w:firstLine="420"/>
    </w:pPr>
  </w:style>
  <w:style w:type="paragraph" w:styleId="NormalWeb">
    <w:name w:val="Normal (Web)"/>
    <w:basedOn w:val="Normal"/>
    <w:uiPriority w:val="99"/>
    <w:rsid w:val="00F6591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rsid w:val="00CE4E7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CE4E7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5550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550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01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344</TotalTime>
  <Pages>1</Pages>
  <Words>60</Words>
  <Characters>347</Characters>
  <Application>Microsoft Office Outlook</Application>
  <DocSecurity>0</DocSecurity>
  <Lines>0</Lines>
  <Paragraphs>0</Paragraphs>
  <ScaleCrop>false</ScaleCrop>
  <Company>qdu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79</cp:revision>
  <cp:lastPrinted>2015-03-24T07:03:00Z</cp:lastPrinted>
  <dcterms:created xsi:type="dcterms:W3CDTF">2015-10-21T07:34:00Z</dcterms:created>
  <dcterms:modified xsi:type="dcterms:W3CDTF">2016-01-22T11:10:00Z</dcterms:modified>
</cp:coreProperties>
</file>