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D3" w:rsidRDefault="00EE7ED3" w:rsidP="00EF409C">
      <w:pPr>
        <w:spacing w:line="480" w:lineRule="exact"/>
        <w:rPr>
          <w:rFonts w:ascii="宋体" w:cs="Arial"/>
          <w:kern w:val="0"/>
          <w:sz w:val="28"/>
          <w:szCs w:val="28"/>
        </w:rPr>
      </w:pPr>
    </w:p>
    <w:p w:rsidR="00EE7ED3" w:rsidRPr="00304C58" w:rsidRDefault="00EE7ED3" w:rsidP="00304C58">
      <w:pPr>
        <w:spacing w:line="560" w:lineRule="exact"/>
        <w:jc w:val="left"/>
        <w:rPr>
          <w:rFonts w:ascii="宋体" w:cs="Arial"/>
          <w:kern w:val="0"/>
          <w:sz w:val="30"/>
          <w:szCs w:val="30"/>
        </w:rPr>
      </w:pPr>
      <w:r w:rsidRPr="00304C58">
        <w:rPr>
          <w:rFonts w:ascii="宋体" w:hAnsi="宋体" w:cs="Arial" w:hint="eastAsia"/>
          <w:kern w:val="0"/>
          <w:sz w:val="30"/>
          <w:szCs w:val="30"/>
        </w:rPr>
        <w:t>附件</w:t>
      </w:r>
      <w:r w:rsidRPr="00304C58">
        <w:rPr>
          <w:rFonts w:ascii="宋体" w:hAnsi="宋体" w:cs="Arial"/>
          <w:kern w:val="0"/>
          <w:sz w:val="30"/>
          <w:szCs w:val="30"/>
        </w:rPr>
        <w:t>1</w:t>
      </w:r>
    </w:p>
    <w:p w:rsidR="00EE7ED3" w:rsidRPr="00304C58" w:rsidRDefault="00EE7ED3" w:rsidP="00304C58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2016</w:t>
      </w:r>
      <w:r>
        <w:rPr>
          <w:rFonts w:ascii="方正小标宋简体" w:eastAsia="方正小标宋简体" w:hint="eastAsia"/>
          <w:sz w:val="30"/>
          <w:szCs w:val="30"/>
        </w:rPr>
        <w:t>年</w:t>
      </w:r>
      <w:r w:rsidRPr="00304C58">
        <w:rPr>
          <w:rFonts w:ascii="方正小标宋简体" w:eastAsia="方正小标宋简体" w:hint="eastAsia"/>
          <w:sz w:val="30"/>
          <w:szCs w:val="30"/>
        </w:rPr>
        <w:t>青岛大学高水平运动员专业测试报名表</w:t>
      </w:r>
    </w:p>
    <w:tbl>
      <w:tblPr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173"/>
        <w:gridCol w:w="1122"/>
        <w:gridCol w:w="1122"/>
        <w:gridCol w:w="845"/>
        <w:gridCol w:w="420"/>
        <w:gridCol w:w="724"/>
        <w:gridCol w:w="401"/>
        <w:gridCol w:w="1303"/>
        <w:gridCol w:w="1962"/>
      </w:tblGrid>
      <w:tr w:rsidR="00EE7ED3" w:rsidRPr="007C3E86" w:rsidTr="00384021">
        <w:trPr>
          <w:trHeight w:hRule="exact" w:val="603"/>
          <w:jc w:val="center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姓</w:t>
            </w:r>
            <w:r w:rsidRPr="00FC5B2F">
              <w:rPr>
                <w:rFonts w:ascii="仿宋_GB2312" w:eastAsia="仿宋_GB2312" w:hAnsi="??" w:cs="宋体"/>
                <w:kern w:val="0"/>
                <w:szCs w:val="21"/>
              </w:rPr>
              <w:t xml:space="preserve"> </w:t>
            </w: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名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性</w:t>
            </w:r>
            <w:r w:rsidRPr="00FC5B2F">
              <w:rPr>
                <w:rFonts w:ascii="仿宋_GB2312" w:eastAsia="仿宋_GB2312" w:hAnsi="??" w:cs="宋体"/>
                <w:kern w:val="0"/>
                <w:szCs w:val="21"/>
              </w:rPr>
              <w:t xml:space="preserve"> </w:t>
            </w: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别</w:t>
            </w:r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贴照片处</w:t>
            </w:r>
          </w:p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（近期免冠二寸彩色照片）</w:t>
            </w:r>
          </w:p>
        </w:tc>
      </w:tr>
      <w:tr w:rsidR="00EE7ED3" w:rsidRPr="007C3E86" w:rsidTr="00384021">
        <w:trPr>
          <w:trHeight w:hRule="exact" w:val="564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身高</w:t>
            </w:r>
            <w:r w:rsidRPr="00FC5B2F">
              <w:rPr>
                <w:rFonts w:ascii="仿宋_GB2312" w:eastAsia="仿宋_GB2312" w:hAnsi="??" w:cs="宋体"/>
                <w:kern w:val="0"/>
                <w:szCs w:val="21"/>
              </w:rPr>
              <w:t>(cm)</w:t>
            </w: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考生号</w:t>
            </w:r>
          </w:p>
        </w:tc>
        <w:tc>
          <w:tcPr>
            <w:tcW w:w="3699" w:type="dxa"/>
            <w:gridSpan w:val="5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384021">
        <w:trPr>
          <w:trHeight w:hRule="exact" w:val="557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体重</w:t>
            </w:r>
            <w:r w:rsidRPr="00FC5B2F">
              <w:rPr>
                <w:rFonts w:ascii="仿宋_GB2312" w:eastAsia="仿宋_GB2312" w:hAnsi="??" w:cs="宋体"/>
                <w:kern w:val="0"/>
                <w:szCs w:val="21"/>
              </w:rPr>
              <w:t>(kg)</w:t>
            </w: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99" w:type="dxa"/>
            <w:gridSpan w:val="5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C5564">
        <w:trPr>
          <w:trHeight w:hRule="exact" w:val="551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报考项目</w:t>
            </w:r>
          </w:p>
        </w:tc>
        <w:tc>
          <w:tcPr>
            <w:tcW w:w="2248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位置（足球）</w:t>
            </w:r>
          </w:p>
        </w:tc>
        <w:tc>
          <w:tcPr>
            <w:tcW w:w="2432" w:type="dxa"/>
            <w:gridSpan w:val="3"/>
            <w:vAlign w:val="center"/>
          </w:tcPr>
          <w:p w:rsidR="00EE7ED3" w:rsidRPr="00FC5B2F" w:rsidRDefault="00EE7ED3" w:rsidP="007955E2">
            <w:pPr>
              <w:widowControl/>
              <w:jc w:val="left"/>
              <w:rPr>
                <w:rFonts w:ascii="仿宋_GB2312" w:eastAsia="仿宋_GB2312" w:hAnsi="??" w:cs="宋体"/>
                <w:kern w:val="0"/>
                <w:szCs w:val="21"/>
              </w:rPr>
            </w:pPr>
          </w:p>
          <w:p w:rsidR="00EE7ED3" w:rsidRPr="00FC5B2F" w:rsidRDefault="00EE7ED3" w:rsidP="007955E2">
            <w:pPr>
              <w:widowControl/>
              <w:jc w:val="left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384021">
        <w:trPr>
          <w:trHeight w:hRule="exact" w:val="559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48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432" w:type="dxa"/>
            <w:gridSpan w:val="3"/>
            <w:tcBorders>
              <w:bottom w:val="single" w:sz="4" w:space="0" w:color="000000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55E2">
        <w:trPr>
          <w:trHeight w:hRule="exact" w:val="567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教练姓名</w:t>
            </w:r>
          </w:p>
        </w:tc>
        <w:tc>
          <w:tcPr>
            <w:tcW w:w="2248" w:type="dxa"/>
            <w:gridSpan w:val="2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</w:tcPr>
          <w:p w:rsidR="00EE7ED3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A0517B">
        <w:trPr>
          <w:trHeight w:val="815"/>
          <w:jc w:val="center"/>
        </w:trPr>
        <w:tc>
          <w:tcPr>
            <w:tcW w:w="1159" w:type="dxa"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3515" w:type="dxa"/>
            <w:gridSpan w:val="4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所在中学（单位）</w:t>
            </w:r>
          </w:p>
        </w:tc>
        <w:tc>
          <w:tcPr>
            <w:tcW w:w="3271" w:type="dxa"/>
            <w:gridSpan w:val="2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384021">
        <w:trPr>
          <w:trHeight w:val="669"/>
          <w:jc w:val="center"/>
        </w:trPr>
        <w:tc>
          <w:tcPr>
            <w:tcW w:w="115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E7ED3" w:rsidRDefault="00EE7ED3" w:rsidP="007955E2">
            <w:pPr>
              <w:widowControl/>
              <w:ind w:left="113" w:right="113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赛</w:t>
            </w: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及</w:t>
            </w: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成绩</w:t>
            </w:r>
          </w:p>
          <w:p w:rsidR="00EE7ED3" w:rsidRDefault="00EE7ED3" w:rsidP="007955E2">
            <w:pPr>
              <w:widowControl/>
              <w:ind w:left="113" w:right="113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级证书的比</w:t>
            </w:r>
          </w:p>
          <w:p w:rsidR="00EE7ED3" w:rsidRPr="00FC5B2F" w:rsidRDefault="00EE7ED3" w:rsidP="007955E2">
            <w:pPr>
              <w:widowControl/>
              <w:ind w:left="113" w:right="113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获运动员等</w:t>
            </w: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比赛名称</w:t>
            </w: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举办</w:t>
            </w:r>
          </w:p>
          <w:p w:rsidR="00EE7ED3" w:rsidRPr="00FC5B2F" w:rsidRDefault="00EE7ED3" w:rsidP="007955E2">
            <w:pPr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单位</w:t>
            </w:r>
          </w:p>
        </w:tc>
        <w:tc>
          <w:tcPr>
            <w:tcW w:w="1267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比赛时间及地点</w:t>
            </w:r>
          </w:p>
        </w:tc>
        <w:tc>
          <w:tcPr>
            <w:tcW w:w="1127" w:type="dxa"/>
            <w:gridSpan w:val="2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比赛</w:t>
            </w:r>
          </w:p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级别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名次</w:t>
            </w:r>
            <w:r w:rsidRPr="00FC5B2F">
              <w:rPr>
                <w:rFonts w:ascii="仿宋_GB2312" w:eastAsia="仿宋_GB2312" w:hAnsi="??" w:cs="宋体"/>
                <w:kern w:val="0"/>
                <w:szCs w:val="21"/>
              </w:rPr>
              <w:t>/</w:t>
            </w: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成绩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运动员等级</w:t>
            </w:r>
          </w:p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 w:rsidRPr="00FC5B2F">
              <w:rPr>
                <w:rFonts w:ascii="仿宋_GB2312" w:eastAsia="仿宋_GB2312" w:hAnsi="??" w:cs="宋体" w:hint="eastAsia"/>
                <w:kern w:val="0"/>
                <w:szCs w:val="21"/>
              </w:rPr>
              <w:t>及证书编号</w:t>
            </w:r>
          </w:p>
        </w:tc>
      </w:tr>
      <w:tr w:rsidR="00EE7ED3" w:rsidRPr="007C3E86" w:rsidTr="00384021">
        <w:trPr>
          <w:trHeight w:val="849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</w:tcPr>
          <w:p w:rsidR="00EE7ED3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7B7B">
        <w:trPr>
          <w:trHeight w:hRule="exact" w:val="579"/>
          <w:jc w:val="center"/>
        </w:trPr>
        <w:tc>
          <w:tcPr>
            <w:tcW w:w="115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E7ED3" w:rsidRDefault="00EE7ED3" w:rsidP="007955E2">
            <w:pPr>
              <w:widowControl/>
              <w:ind w:left="113" w:right="113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赛及取得的成绩</w:t>
            </w:r>
          </w:p>
          <w:p w:rsidR="00EE7ED3" w:rsidRPr="00FC5B2F" w:rsidRDefault="00EE7ED3" w:rsidP="007955E2">
            <w:pPr>
              <w:widowControl/>
              <w:ind w:left="113" w:right="113"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近三年参加的比</w:t>
            </w:r>
          </w:p>
        </w:tc>
        <w:tc>
          <w:tcPr>
            <w:tcW w:w="1124" w:type="dxa"/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比赛时间</w:t>
            </w: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比赛名称</w:t>
            </w:r>
          </w:p>
        </w:tc>
        <w:tc>
          <w:tcPr>
            <w:tcW w:w="0" w:type="auto"/>
            <w:tcBorders>
              <w:right w:val="single" w:sz="8" w:space="0" w:color="auto"/>
            </w:tcBorders>
            <w:vAlign w:val="center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名次</w:t>
            </w:r>
          </w:p>
        </w:tc>
      </w:tr>
      <w:tr w:rsidR="00EE7ED3" w:rsidRPr="007C3E86" w:rsidTr="00797B7B">
        <w:trPr>
          <w:trHeight w:hRule="exact" w:val="701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7B7B">
        <w:trPr>
          <w:trHeight w:hRule="exact" w:val="697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7B7B">
        <w:trPr>
          <w:trHeight w:hRule="exact" w:val="707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7B7B">
        <w:trPr>
          <w:trHeight w:hRule="exact" w:val="718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797B7B">
        <w:trPr>
          <w:trHeight w:hRule="exact" w:val="699"/>
          <w:jc w:val="center"/>
        </w:trPr>
        <w:tc>
          <w:tcPr>
            <w:tcW w:w="1159" w:type="dxa"/>
            <w:vMerge/>
            <w:tcBorders>
              <w:lef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1124" w:type="dxa"/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823" w:type="dxa"/>
            <w:gridSpan w:val="6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</w:tr>
      <w:tr w:rsidR="00EE7ED3" w:rsidRPr="007C3E86" w:rsidTr="00A0517B">
        <w:trPr>
          <w:cantSplit/>
          <w:trHeight w:hRule="exact" w:val="2270"/>
          <w:jc w:val="center"/>
        </w:trPr>
        <w:tc>
          <w:tcPr>
            <w:tcW w:w="1159" w:type="dxa"/>
            <w:tcBorders>
              <w:left w:val="single" w:sz="8" w:space="0" w:color="auto"/>
            </w:tcBorders>
            <w:textDirection w:val="tbRlV"/>
            <w:vAlign w:val="center"/>
          </w:tcPr>
          <w:p w:rsidR="00EE7ED3" w:rsidRDefault="00EE7ED3" w:rsidP="00384021">
            <w:pPr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（单位）意见</w:t>
            </w:r>
          </w:p>
          <w:p w:rsidR="00EE7ED3" w:rsidRPr="00FC5B2F" w:rsidRDefault="00EE7ED3" w:rsidP="00384021">
            <w:pPr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所在中学</w:t>
            </w:r>
          </w:p>
        </w:tc>
        <w:tc>
          <w:tcPr>
            <w:tcW w:w="7913" w:type="dxa"/>
            <w:gridSpan w:val="8"/>
            <w:tcBorders>
              <w:right w:val="single" w:sz="8" w:space="0" w:color="auto"/>
            </w:tcBorders>
          </w:tcPr>
          <w:p w:rsidR="00EE7ED3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  <w:p w:rsidR="00EE7ED3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  <w:p w:rsidR="00EE7ED3" w:rsidRDefault="00EE7ED3" w:rsidP="00355503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责任教师（教练员）（签字）</w:t>
            </w:r>
            <w:r w:rsidRPr="007C3E86">
              <w:rPr>
                <w:rFonts w:ascii="宋体" w:hAnsi="宋体" w:cs="宋体"/>
                <w:kern w:val="0"/>
                <w:szCs w:val="21"/>
              </w:rPr>
              <w:t>_________________</w:t>
            </w:r>
          </w:p>
          <w:p w:rsidR="00EE7ED3" w:rsidRDefault="00EE7ED3" w:rsidP="00355503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  <w:p w:rsidR="00EE7ED3" w:rsidRDefault="00EE7ED3" w:rsidP="00A0517B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校长（单位负责人）（签字、公章）</w:t>
            </w:r>
            <w:r w:rsidRPr="007C3E86">
              <w:rPr>
                <w:rFonts w:ascii="宋体" w:hAnsi="宋体" w:cs="宋体"/>
                <w:kern w:val="0"/>
                <w:szCs w:val="21"/>
              </w:rPr>
              <w:t>_________________</w:t>
            </w:r>
          </w:p>
          <w:p w:rsidR="00EE7ED3" w:rsidRDefault="00EE7ED3" w:rsidP="00A0517B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  <w:p w:rsidR="00EE7ED3" w:rsidRPr="00FC5B2F" w:rsidRDefault="00EE7ED3" w:rsidP="00A0517B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??" w:cs="宋体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??" w:cs="宋体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日</w:t>
            </w:r>
          </w:p>
        </w:tc>
      </w:tr>
    </w:tbl>
    <w:p w:rsidR="00EE7ED3" w:rsidRDefault="00EE7ED3" w:rsidP="00D57A4C">
      <w:pPr>
        <w:jc w:val="center"/>
        <w:rPr>
          <w:rFonts w:ascii="方正小标宋简体" w:eastAsia="方正小标宋简体"/>
          <w:kern w:val="0"/>
          <w:sz w:val="30"/>
          <w:szCs w:val="30"/>
        </w:rPr>
      </w:pPr>
    </w:p>
    <w:p w:rsidR="00EE7ED3" w:rsidRDefault="00EE7ED3" w:rsidP="00D57A4C">
      <w:pPr>
        <w:jc w:val="center"/>
        <w:rPr>
          <w:rFonts w:ascii="方正小标宋简体" w:eastAsia="方正小标宋简体"/>
          <w:kern w:val="0"/>
          <w:sz w:val="30"/>
          <w:szCs w:val="30"/>
        </w:rPr>
      </w:pPr>
      <w:r w:rsidRPr="00304C58">
        <w:rPr>
          <w:rFonts w:ascii="方正小标宋简体" w:eastAsia="方正小标宋简体" w:hint="eastAsia"/>
          <w:kern w:val="0"/>
          <w:sz w:val="30"/>
          <w:szCs w:val="30"/>
        </w:rPr>
        <w:t>青岛大学</w:t>
      </w:r>
      <w:r w:rsidRPr="00304C58">
        <w:rPr>
          <w:rFonts w:ascii="方正小标宋简体" w:eastAsia="方正小标宋简体"/>
          <w:kern w:val="0"/>
          <w:sz w:val="30"/>
          <w:szCs w:val="30"/>
        </w:rPr>
        <w:t>201</w:t>
      </w:r>
      <w:r>
        <w:rPr>
          <w:rFonts w:ascii="方正小标宋简体" w:eastAsia="方正小标宋简体"/>
          <w:kern w:val="0"/>
          <w:sz w:val="30"/>
          <w:szCs w:val="30"/>
        </w:rPr>
        <w:t>6</w:t>
      </w:r>
      <w:r>
        <w:rPr>
          <w:rFonts w:ascii="方正小标宋简体" w:eastAsia="方正小标宋简体" w:hint="eastAsia"/>
          <w:kern w:val="0"/>
          <w:sz w:val="30"/>
          <w:szCs w:val="30"/>
        </w:rPr>
        <w:t>年</w:t>
      </w:r>
      <w:r w:rsidRPr="00304C58">
        <w:rPr>
          <w:rFonts w:ascii="方正小标宋简体" w:eastAsia="方正小标宋简体" w:hint="eastAsia"/>
          <w:kern w:val="0"/>
          <w:sz w:val="30"/>
          <w:szCs w:val="30"/>
        </w:rPr>
        <w:t>高水平运动员专业测试准考证</w:t>
      </w:r>
    </w:p>
    <w:p w:rsidR="00EE7ED3" w:rsidRPr="00304C58" w:rsidRDefault="00EE7ED3" w:rsidP="00D57A4C">
      <w:pPr>
        <w:jc w:val="center"/>
        <w:rPr>
          <w:rFonts w:ascii="方正小标宋简体" w:eastAsia="方正小标宋简体"/>
          <w:kern w:val="0"/>
          <w:sz w:val="30"/>
          <w:szCs w:val="30"/>
        </w:rPr>
      </w:pPr>
    </w:p>
    <w:tbl>
      <w:tblPr>
        <w:tblW w:w="89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800"/>
        <w:gridCol w:w="4081"/>
        <w:gridCol w:w="3021"/>
      </w:tblGrid>
      <w:tr w:rsidR="00EE7ED3" w:rsidRPr="007C3E86" w:rsidTr="007955E2">
        <w:trPr>
          <w:trHeight w:val="2709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69"/>
            </w:tblGrid>
            <w:tr w:rsidR="00EE7ED3" w:rsidRPr="007C3E86" w:rsidTr="007955E2">
              <w:trPr>
                <w:trHeight w:val="1985"/>
                <w:jc w:val="center"/>
              </w:trPr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D3" w:rsidRPr="00E15D36" w:rsidRDefault="00EE7ED3" w:rsidP="007955E2">
                  <w:pPr>
                    <w:widowControl/>
                    <w:jc w:val="center"/>
                    <w:rPr>
                      <w:rFonts w:ascii="仿宋_GB2312" w:eastAsia="仿宋_GB2312" w:hAnsi="??" w:cs="宋体"/>
                      <w:kern w:val="0"/>
                      <w:szCs w:val="21"/>
                    </w:rPr>
                  </w:pPr>
                  <w:r w:rsidRPr="00E15D36">
                    <w:rPr>
                      <w:rFonts w:ascii="仿宋_GB2312" w:eastAsia="仿宋_GB2312" w:hAnsi="??" w:cs="宋体" w:hint="eastAsia"/>
                      <w:kern w:val="0"/>
                      <w:szCs w:val="21"/>
                    </w:rPr>
                    <w:t>贴照片处</w:t>
                  </w:r>
                </w:p>
                <w:p w:rsidR="00EE7ED3" w:rsidRPr="00E15D36" w:rsidRDefault="00EE7ED3" w:rsidP="007955E2">
                  <w:pPr>
                    <w:widowControl/>
                    <w:jc w:val="center"/>
                    <w:rPr>
                      <w:rFonts w:ascii="仿宋_GB2312" w:eastAsia="仿宋_GB2312" w:hAnsi="??" w:cs="宋体"/>
                      <w:kern w:val="0"/>
                      <w:szCs w:val="21"/>
                    </w:rPr>
                  </w:pPr>
                  <w:r w:rsidRPr="00E15D36">
                    <w:rPr>
                      <w:rFonts w:ascii="仿宋_GB2312" w:eastAsia="仿宋_GB2312" w:hAnsi="??" w:cs="宋体" w:hint="eastAsia"/>
                      <w:kern w:val="0"/>
                      <w:szCs w:val="21"/>
                    </w:rPr>
                    <w:t>（近期免冠二寸彩色照片）</w:t>
                  </w:r>
                </w:p>
              </w:tc>
            </w:tr>
          </w:tbl>
          <w:p w:rsidR="00EE7ED3" w:rsidRPr="00FC5B2F" w:rsidRDefault="00EE7ED3" w:rsidP="007955E2">
            <w:pPr>
              <w:widowControl/>
              <w:jc w:val="center"/>
              <w:rPr>
                <w:rFonts w:ascii="仿宋_GB2312" w:eastAsia="仿宋_GB2312" w:hAnsi="??" w:cs="宋体"/>
                <w:kern w:val="0"/>
                <w:szCs w:val="21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ED3" w:rsidRPr="00211DFC" w:rsidRDefault="00EE7ED3" w:rsidP="007955E2">
            <w:pPr>
              <w:widowControl/>
              <w:spacing w:line="360" w:lineRule="auto"/>
              <w:rPr>
                <w:rFonts w:ascii="仿宋_GB2312" w:eastAsia="仿宋_GB2312" w:hAnsi="??" w:cs="宋体"/>
                <w:kern w:val="0"/>
                <w:sz w:val="24"/>
                <w:szCs w:val="24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姓</w:t>
            </w:r>
            <w:r w:rsidRPr="00211DFC">
              <w:rPr>
                <w:rFonts w:ascii="仿宋_GB2312" w:eastAsia="仿宋_GB2312" w:hAnsi="??" w:cs="宋体"/>
                <w:kern w:val="0"/>
                <w:sz w:val="24"/>
                <w:szCs w:val="24"/>
              </w:rPr>
              <w:t xml:space="preserve">   </w:t>
            </w: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性别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  <w:p w:rsidR="00EE7ED3" w:rsidRPr="00211DFC" w:rsidRDefault="00EE7ED3" w:rsidP="007955E2">
            <w:pPr>
              <w:widowControl/>
              <w:spacing w:line="360" w:lineRule="auto"/>
              <w:rPr>
                <w:rFonts w:ascii="仿宋_GB2312" w:eastAsia="仿宋_GB2312" w:hAnsi="??" w:cs="宋体"/>
                <w:kern w:val="0"/>
                <w:sz w:val="24"/>
                <w:szCs w:val="24"/>
                <w:u w:val="single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考</w:t>
            </w:r>
            <w:r w:rsidRPr="00211DFC">
              <w:rPr>
                <w:rFonts w:ascii="仿宋_GB2312" w:eastAsia="仿宋_GB2312" w:hAnsi="??" w:cs="宋体"/>
                <w:kern w:val="0"/>
                <w:sz w:val="24"/>
                <w:szCs w:val="24"/>
              </w:rPr>
              <w:t xml:space="preserve"> </w:t>
            </w: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生</w:t>
            </w:r>
            <w:r w:rsidRPr="00211DFC">
              <w:rPr>
                <w:rFonts w:ascii="仿宋_GB2312" w:eastAsia="仿宋_GB2312" w:hAnsi="??" w:cs="宋体"/>
                <w:kern w:val="0"/>
                <w:sz w:val="24"/>
                <w:szCs w:val="24"/>
              </w:rPr>
              <w:t xml:space="preserve"> </w:t>
            </w: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  <w:p w:rsidR="00EE7ED3" w:rsidRPr="00211DFC" w:rsidRDefault="00EE7ED3" w:rsidP="007955E2">
            <w:pPr>
              <w:widowControl/>
              <w:spacing w:line="360" w:lineRule="auto"/>
              <w:rPr>
                <w:rFonts w:ascii="仿宋_GB2312" w:eastAsia="仿宋_GB2312" w:hAnsi="??" w:cs="宋体"/>
                <w:kern w:val="0"/>
                <w:sz w:val="24"/>
                <w:szCs w:val="24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身份证号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  <w:p w:rsidR="00EE7ED3" w:rsidRPr="00211DFC" w:rsidRDefault="00EE7ED3" w:rsidP="007955E2">
            <w:pPr>
              <w:widowControl/>
              <w:spacing w:line="360" w:lineRule="auto"/>
              <w:rPr>
                <w:rFonts w:ascii="仿宋_GB2312" w:eastAsia="仿宋_GB2312" w:hAnsi="??" w:cs="宋体"/>
                <w:kern w:val="0"/>
                <w:sz w:val="24"/>
                <w:szCs w:val="24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报考项目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  <w:p w:rsidR="00EE7ED3" w:rsidRPr="00211DFC" w:rsidRDefault="00EE7ED3" w:rsidP="007955E2">
            <w:pPr>
              <w:widowControl/>
              <w:spacing w:line="360" w:lineRule="auto"/>
              <w:rPr>
                <w:rFonts w:ascii="仿宋_GB2312" w:eastAsia="仿宋_GB2312" w:hAnsi="??" w:cs="宋体"/>
                <w:kern w:val="0"/>
                <w:sz w:val="24"/>
                <w:szCs w:val="24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测试时间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  <w:p w:rsidR="00EE7ED3" w:rsidRPr="00FC5B2F" w:rsidRDefault="00EE7ED3" w:rsidP="007955E2">
            <w:pPr>
              <w:spacing w:line="360" w:lineRule="auto"/>
              <w:rPr>
                <w:rFonts w:ascii="仿宋_GB2312" w:eastAsia="仿宋_GB2312" w:hAnsi="??" w:cs="宋体"/>
                <w:kern w:val="0"/>
                <w:szCs w:val="21"/>
              </w:rPr>
            </w:pPr>
            <w:r w:rsidRPr="00211DFC"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测试地点</w:t>
            </w:r>
            <w:r>
              <w:rPr>
                <w:rFonts w:ascii="仿宋_GB2312" w:eastAsia="仿宋_GB2312" w:hAnsi="??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EE7ED3" w:rsidRPr="00211DFC" w:rsidRDefault="00EE7ED3" w:rsidP="007955E2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211DFC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考试须知</w:t>
            </w:r>
          </w:p>
          <w:p w:rsidR="00EE7ED3" w:rsidRDefault="00EE7ED3" w:rsidP="007955E2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考生必须凭身份证和准考证按时参加测试；</w:t>
            </w:r>
          </w:p>
          <w:p w:rsidR="00EE7ED3" w:rsidRDefault="00EE7ED3" w:rsidP="007955E2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考生要严格遵守考试</w:t>
            </w:r>
            <w:r w:rsidRPr="00DC2C38">
              <w:rPr>
                <w:rFonts w:ascii="仿宋_GB2312" w:eastAsia="仿宋_GB2312" w:hAnsi="??" w:cs="宋体" w:hint="eastAsia"/>
                <w:kern w:val="0"/>
                <w:szCs w:val="21"/>
              </w:rPr>
              <w:t>纪律，严禁考试舞弊，如有违反者，当场取消考试资格</w:t>
            </w:r>
            <w:r w:rsidRPr="007C3E86">
              <w:rPr>
                <w:rFonts w:ascii="Simsun" w:hAnsi="Simsun" w:hint="eastAsia"/>
                <w:color w:val="000000"/>
                <w:sz w:val="20"/>
                <w:shd w:val="clear" w:color="auto" w:fill="FFFFFF"/>
              </w:rPr>
              <w:t>；</w:t>
            </w:r>
          </w:p>
          <w:p w:rsidR="00EE7ED3" w:rsidRPr="00FC5B2F" w:rsidRDefault="00EE7ED3" w:rsidP="007955E2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仿宋_GB2312" w:eastAsia="仿宋_GB2312" w:hAnsi="??" w:cs="宋体"/>
                <w:kern w:val="0"/>
                <w:szCs w:val="21"/>
              </w:rPr>
            </w:pPr>
            <w:r>
              <w:rPr>
                <w:rFonts w:ascii="仿宋_GB2312" w:eastAsia="仿宋_GB2312" w:hAnsi="??" w:cs="宋体" w:hint="eastAsia"/>
                <w:kern w:val="0"/>
                <w:szCs w:val="21"/>
              </w:rPr>
              <w:t>本证要妥善保存，不得遗失、涂改、转借他人使用。</w:t>
            </w:r>
          </w:p>
        </w:tc>
      </w:tr>
    </w:tbl>
    <w:p w:rsidR="00EE7ED3" w:rsidRDefault="00EE7ED3" w:rsidP="00EF409C">
      <w:pPr>
        <w:spacing w:afterLines="30" w:line="72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EE7ED3" w:rsidRDefault="00EE7ED3" w:rsidP="00517285">
      <w:pPr>
        <w:rPr>
          <w:rFonts w:eastAsia="方正小标宋_GBK"/>
          <w:kern w:val="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0;margin-top:8.25pt;width:475.6pt;height:1.5pt;flip:y;z-index:251658240;visibility:visible;mso-position-horizontal-relative:margin" strokeweight=".5pt">
            <v:stroke dashstyle="longDash"/>
            <w10:wrap anchorx="margin"/>
          </v:shape>
        </w:pict>
      </w:r>
    </w:p>
    <w:p w:rsidR="00EE7ED3" w:rsidRDefault="00EE7ED3" w:rsidP="00EF409C">
      <w:pPr>
        <w:spacing w:afterLines="30" w:line="72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EE7ED3" w:rsidRPr="006830D0" w:rsidRDefault="00EE7ED3" w:rsidP="00EF409C">
      <w:pPr>
        <w:spacing w:afterLines="30" w:line="7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2016</w:t>
      </w:r>
      <w:r>
        <w:rPr>
          <w:rFonts w:ascii="方正小标宋简体" w:eastAsia="方正小标宋简体" w:hint="eastAsia"/>
          <w:sz w:val="30"/>
          <w:szCs w:val="30"/>
        </w:rPr>
        <w:t>年</w:t>
      </w:r>
      <w:r w:rsidRPr="00304C58">
        <w:rPr>
          <w:rFonts w:ascii="方正小标宋简体" w:eastAsia="方正小标宋简体" w:hint="eastAsia"/>
          <w:sz w:val="30"/>
          <w:szCs w:val="30"/>
        </w:rPr>
        <w:t>青岛大学高水平运动员专业测试报名表</w:t>
      </w:r>
      <w:r w:rsidRPr="006830D0">
        <w:rPr>
          <w:rFonts w:ascii="方正小标宋简体" w:eastAsia="方正小标宋简体" w:hint="eastAsia"/>
          <w:sz w:val="30"/>
          <w:szCs w:val="30"/>
        </w:rPr>
        <w:t>填写说明</w:t>
      </w:r>
    </w:p>
    <w:p w:rsidR="00EE7ED3" w:rsidRDefault="00EE7ED3" w:rsidP="006830D0">
      <w:pPr>
        <w:spacing w:line="580" w:lineRule="exact"/>
        <w:ind w:firstLineChars="200" w:firstLine="640"/>
        <w:rPr>
          <w:rFonts w:ascii="仿宋_GB2312" w:eastAsia="仿宋_GB2312" w:hAnsi="??" w:cs="宋体"/>
          <w:kern w:val="0"/>
          <w:sz w:val="32"/>
          <w:szCs w:val="32"/>
        </w:rPr>
      </w:pPr>
    </w:p>
    <w:p w:rsidR="00EE7ED3" w:rsidRPr="00517285" w:rsidRDefault="00EE7ED3" w:rsidP="006830D0">
      <w:pPr>
        <w:spacing w:line="580" w:lineRule="exact"/>
        <w:ind w:firstLineChars="200" w:firstLine="560"/>
        <w:rPr>
          <w:rFonts w:ascii="仿宋_GB2312" w:eastAsia="仿宋_GB2312" w:hAnsi="??" w:cs="宋体"/>
          <w:kern w:val="0"/>
          <w:sz w:val="28"/>
          <w:szCs w:val="28"/>
        </w:rPr>
      </w:pP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一、报名确认单、秩序册、成绩册、运动员等级证书、获奖证书等材料复印件（须经审核人签字并在考生姓名处加盖公章）附后。所填内容必须核实清楚，准确无误，一经上报，不得更改。</w:t>
      </w:r>
    </w:p>
    <w:p w:rsidR="00EE7ED3" w:rsidRPr="00517285" w:rsidRDefault="00EE7ED3" w:rsidP="006830D0">
      <w:pPr>
        <w:spacing w:line="580" w:lineRule="exact"/>
        <w:ind w:firstLineChars="200" w:firstLine="560"/>
        <w:rPr>
          <w:rFonts w:ascii="仿宋_GB2312" w:eastAsia="仿宋_GB2312" w:hAnsi="??" w:cs="宋体"/>
          <w:kern w:val="0"/>
          <w:sz w:val="28"/>
          <w:szCs w:val="28"/>
        </w:rPr>
      </w:pP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二、</w:t>
      </w:r>
      <w:r w:rsidRPr="00517285">
        <w:rPr>
          <w:rFonts w:ascii="仿宋_GB2312" w:eastAsia="仿宋_GB2312" w:hAnsi="??" w:cs="宋体" w:hint="eastAsia"/>
          <w:kern w:val="10"/>
          <w:sz w:val="28"/>
          <w:szCs w:val="28"/>
        </w:rPr>
        <w:t>“</w:t>
      </w: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获运动员等级证书的比赛成绩”只填写与运动员等级证书一致的比赛信息，其中“比赛级别”为国家级、省级</w:t>
      </w:r>
      <w:r w:rsidRPr="00517285">
        <w:rPr>
          <w:rFonts w:ascii="仿宋_GB2312" w:eastAsia="仿宋_GB2312" w:hAnsi="??" w:cs="宋体"/>
          <w:kern w:val="0"/>
          <w:sz w:val="28"/>
          <w:szCs w:val="28"/>
        </w:rPr>
        <w:t>;</w:t>
      </w: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“运动员等级”为国际级运动健将、运动健将、一级、二级。</w:t>
      </w:r>
    </w:p>
    <w:p w:rsidR="00EE7ED3" w:rsidRDefault="00EE7ED3" w:rsidP="006830D0">
      <w:pPr>
        <w:spacing w:line="560" w:lineRule="exact"/>
        <w:ind w:firstLineChars="200" w:firstLine="560"/>
        <w:rPr>
          <w:rFonts w:ascii="汉仪中黑简" w:eastAsia="汉仪中黑简" w:hAnsi="??" w:cs="宋体"/>
          <w:bCs/>
          <w:kern w:val="0"/>
          <w:sz w:val="30"/>
          <w:szCs w:val="30"/>
        </w:rPr>
      </w:pP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三、“报考项目”一栏只能填</w:t>
      </w:r>
      <w:r w:rsidRPr="00517285">
        <w:rPr>
          <w:rFonts w:ascii="仿宋_GB2312" w:eastAsia="仿宋_GB2312" w:hAnsi="??" w:cs="宋体"/>
          <w:kern w:val="0"/>
          <w:sz w:val="28"/>
          <w:szCs w:val="28"/>
        </w:rPr>
        <w:t>1</w:t>
      </w: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个项目，“小项（位置）”一栏填写</w:t>
      </w:r>
      <w:r w:rsidRPr="00517285">
        <w:rPr>
          <w:rFonts w:ascii="仿宋_GB2312" w:eastAsia="仿宋_GB2312" w:hAnsi="??" w:cs="宋体"/>
          <w:kern w:val="0"/>
          <w:sz w:val="28"/>
          <w:szCs w:val="28"/>
        </w:rPr>
        <w:t>1</w:t>
      </w:r>
      <w:r w:rsidRPr="00517285">
        <w:rPr>
          <w:rFonts w:ascii="仿宋_GB2312" w:eastAsia="仿宋_GB2312" w:hAnsi="??" w:cs="宋体" w:hint="eastAsia"/>
          <w:kern w:val="0"/>
          <w:sz w:val="28"/>
          <w:szCs w:val="28"/>
        </w:rPr>
        <w:t>项具体项目或具体位置。</w:t>
      </w:r>
    </w:p>
    <w:p w:rsidR="00EE7ED3" w:rsidRDefault="00EE7ED3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sectPr w:rsidR="00EE7ED3" w:rsidSect="00277CD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D3" w:rsidRDefault="00EE7ED3" w:rsidP="00D253A8">
      <w:r>
        <w:separator/>
      </w:r>
    </w:p>
  </w:endnote>
  <w:endnote w:type="continuationSeparator" w:id="0">
    <w:p w:rsidR="00EE7ED3" w:rsidRDefault="00EE7ED3" w:rsidP="00D2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等线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_GBK">
    <w:altName w:val="Malgun Gothic Semilight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汉仪中黑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D3" w:rsidRDefault="00EE7ED3">
    <w:pPr>
      <w:pStyle w:val="Footer"/>
      <w:jc w:val="right"/>
    </w:pPr>
    <w:fldSimple w:instr=" PAGE   \* MERGEFORMAT ">
      <w:r w:rsidRPr="00EF409C">
        <w:rPr>
          <w:noProof/>
          <w:lang w:val="zh-CN"/>
        </w:rPr>
        <w:t>2</w:t>
      </w:r>
    </w:fldSimple>
  </w:p>
  <w:p w:rsidR="00EE7ED3" w:rsidRDefault="00EE7E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D3" w:rsidRDefault="00EE7ED3" w:rsidP="00D253A8">
      <w:r>
        <w:separator/>
      </w:r>
    </w:p>
  </w:footnote>
  <w:footnote w:type="continuationSeparator" w:id="0">
    <w:p w:rsidR="00EE7ED3" w:rsidRDefault="00EE7ED3" w:rsidP="00D2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3C5"/>
    <w:multiLevelType w:val="multilevel"/>
    <w:tmpl w:val="3DBD33C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18031B"/>
    <w:multiLevelType w:val="multilevel"/>
    <w:tmpl w:val="4118031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3440F43"/>
    <w:multiLevelType w:val="hybridMultilevel"/>
    <w:tmpl w:val="78FA7A68"/>
    <w:lvl w:ilvl="0" w:tplc="F4D89FC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7C92FB"/>
    <w:multiLevelType w:val="singleLevel"/>
    <w:tmpl w:val="567C92FB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67C9AD4"/>
    <w:multiLevelType w:val="singleLevel"/>
    <w:tmpl w:val="567C9AD4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67C9F73"/>
    <w:multiLevelType w:val="multilevel"/>
    <w:tmpl w:val="567C9F7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5680A64C"/>
    <w:multiLevelType w:val="singleLevel"/>
    <w:tmpl w:val="5680A64C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680A671"/>
    <w:multiLevelType w:val="singleLevel"/>
    <w:tmpl w:val="5680A67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680A6B1"/>
    <w:multiLevelType w:val="singleLevel"/>
    <w:tmpl w:val="5680A6B1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68DBCD9"/>
    <w:multiLevelType w:val="multilevel"/>
    <w:tmpl w:val="568DBCD9"/>
    <w:lvl w:ilvl="0">
      <w:start w:val="1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8DBCE4"/>
    <w:multiLevelType w:val="multilevel"/>
    <w:tmpl w:val="568DBCE4"/>
    <w:lvl w:ilvl="0">
      <w:start w:val="2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8DBCEF"/>
    <w:multiLevelType w:val="multilevel"/>
    <w:tmpl w:val="568DBCE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6BC94100"/>
    <w:multiLevelType w:val="multilevel"/>
    <w:tmpl w:val="6BC941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61"/>
    <w:rsid w:val="00021640"/>
    <w:rsid w:val="000361B8"/>
    <w:rsid w:val="000449F5"/>
    <w:rsid w:val="00062753"/>
    <w:rsid w:val="00062BD9"/>
    <w:rsid w:val="00065DF0"/>
    <w:rsid w:val="00071A52"/>
    <w:rsid w:val="00077329"/>
    <w:rsid w:val="00081EA5"/>
    <w:rsid w:val="00086DD7"/>
    <w:rsid w:val="000878DB"/>
    <w:rsid w:val="00095908"/>
    <w:rsid w:val="00096F18"/>
    <w:rsid w:val="000A6764"/>
    <w:rsid w:val="000C647A"/>
    <w:rsid w:val="000D6B72"/>
    <w:rsid w:val="000F527E"/>
    <w:rsid w:val="00105B21"/>
    <w:rsid w:val="001367FA"/>
    <w:rsid w:val="001569E9"/>
    <w:rsid w:val="00161983"/>
    <w:rsid w:val="00175888"/>
    <w:rsid w:val="0017593E"/>
    <w:rsid w:val="00177453"/>
    <w:rsid w:val="001A2F31"/>
    <w:rsid w:val="001A41F9"/>
    <w:rsid w:val="001A6042"/>
    <w:rsid w:val="001C4CBA"/>
    <w:rsid w:val="001F1ED4"/>
    <w:rsid w:val="001F315F"/>
    <w:rsid w:val="001F522E"/>
    <w:rsid w:val="001F6E93"/>
    <w:rsid w:val="00203BEF"/>
    <w:rsid w:val="002049F0"/>
    <w:rsid w:val="00211DFC"/>
    <w:rsid w:val="002145C6"/>
    <w:rsid w:val="002222DA"/>
    <w:rsid w:val="00235AB4"/>
    <w:rsid w:val="002519CA"/>
    <w:rsid w:val="002642BE"/>
    <w:rsid w:val="00277CD2"/>
    <w:rsid w:val="0028006B"/>
    <w:rsid w:val="002847A5"/>
    <w:rsid w:val="00294FBC"/>
    <w:rsid w:val="002A07FD"/>
    <w:rsid w:val="002B14D6"/>
    <w:rsid w:val="002C1C75"/>
    <w:rsid w:val="002E284D"/>
    <w:rsid w:val="002F481A"/>
    <w:rsid w:val="00302A1C"/>
    <w:rsid w:val="00304C58"/>
    <w:rsid w:val="0031740B"/>
    <w:rsid w:val="00327314"/>
    <w:rsid w:val="0034073C"/>
    <w:rsid w:val="00340FBA"/>
    <w:rsid w:val="003540D5"/>
    <w:rsid w:val="00355503"/>
    <w:rsid w:val="0036147D"/>
    <w:rsid w:val="00371937"/>
    <w:rsid w:val="00384021"/>
    <w:rsid w:val="00397D72"/>
    <w:rsid w:val="003A11D7"/>
    <w:rsid w:val="003A6980"/>
    <w:rsid w:val="003C29F3"/>
    <w:rsid w:val="003C3158"/>
    <w:rsid w:val="003C356D"/>
    <w:rsid w:val="003C4B98"/>
    <w:rsid w:val="003E2607"/>
    <w:rsid w:val="003E30F1"/>
    <w:rsid w:val="003E64D6"/>
    <w:rsid w:val="003E6EA4"/>
    <w:rsid w:val="003E78F6"/>
    <w:rsid w:val="003F2C53"/>
    <w:rsid w:val="004076C0"/>
    <w:rsid w:val="00434186"/>
    <w:rsid w:val="00435DC0"/>
    <w:rsid w:val="00446971"/>
    <w:rsid w:val="00451ED2"/>
    <w:rsid w:val="00456A87"/>
    <w:rsid w:val="00476D70"/>
    <w:rsid w:val="004913B4"/>
    <w:rsid w:val="004A1B87"/>
    <w:rsid w:val="004E0363"/>
    <w:rsid w:val="004F20A0"/>
    <w:rsid w:val="00515CDF"/>
    <w:rsid w:val="00517285"/>
    <w:rsid w:val="00523FD2"/>
    <w:rsid w:val="005262B9"/>
    <w:rsid w:val="00535679"/>
    <w:rsid w:val="00543110"/>
    <w:rsid w:val="00544508"/>
    <w:rsid w:val="00552877"/>
    <w:rsid w:val="00555065"/>
    <w:rsid w:val="00555B4C"/>
    <w:rsid w:val="00576D18"/>
    <w:rsid w:val="0059736E"/>
    <w:rsid w:val="005B2061"/>
    <w:rsid w:val="005B2643"/>
    <w:rsid w:val="005B3B13"/>
    <w:rsid w:val="005B5858"/>
    <w:rsid w:val="005C3BB6"/>
    <w:rsid w:val="005C575D"/>
    <w:rsid w:val="005C58D4"/>
    <w:rsid w:val="005F15FB"/>
    <w:rsid w:val="005F6400"/>
    <w:rsid w:val="005F7CF4"/>
    <w:rsid w:val="0060414F"/>
    <w:rsid w:val="00610FC4"/>
    <w:rsid w:val="00660668"/>
    <w:rsid w:val="006718F6"/>
    <w:rsid w:val="006830D0"/>
    <w:rsid w:val="00684E91"/>
    <w:rsid w:val="0068542A"/>
    <w:rsid w:val="006A7AA8"/>
    <w:rsid w:val="006B2366"/>
    <w:rsid w:val="006B55D2"/>
    <w:rsid w:val="006B65FF"/>
    <w:rsid w:val="006C6183"/>
    <w:rsid w:val="006D1A54"/>
    <w:rsid w:val="006F2B94"/>
    <w:rsid w:val="00701BA2"/>
    <w:rsid w:val="00714434"/>
    <w:rsid w:val="00724210"/>
    <w:rsid w:val="00724D75"/>
    <w:rsid w:val="00740BC9"/>
    <w:rsid w:val="00764F84"/>
    <w:rsid w:val="00770DBD"/>
    <w:rsid w:val="0077120B"/>
    <w:rsid w:val="00771A74"/>
    <w:rsid w:val="00785FC6"/>
    <w:rsid w:val="00792C83"/>
    <w:rsid w:val="007955E2"/>
    <w:rsid w:val="00797952"/>
    <w:rsid w:val="00797B7B"/>
    <w:rsid w:val="007A049C"/>
    <w:rsid w:val="007A1EBA"/>
    <w:rsid w:val="007C1D40"/>
    <w:rsid w:val="007C29A7"/>
    <w:rsid w:val="007C3E86"/>
    <w:rsid w:val="007C5564"/>
    <w:rsid w:val="007C74DD"/>
    <w:rsid w:val="007D51EA"/>
    <w:rsid w:val="007D6BE9"/>
    <w:rsid w:val="007F2CBA"/>
    <w:rsid w:val="008057FA"/>
    <w:rsid w:val="008222F3"/>
    <w:rsid w:val="00823755"/>
    <w:rsid w:val="00823C03"/>
    <w:rsid w:val="00830A5D"/>
    <w:rsid w:val="0083169B"/>
    <w:rsid w:val="0083785F"/>
    <w:rsid w:val="00842C1C"/>
    <w:rsid w:val="008559A2"/>
    <w:rsid w:val="00860EFA"/>
    <w:rsid w:val="00862EE9"/>
    <w:rsid w:val="00863634"/>
    <w:rsid w:val="00865EE3"/>
    <w:rsid w:val="0087499A"/>
    <w:rsid w:val="0088402B"/>
    <w:rsid w:val="00887250"/>
    <w:rsid w:val="008A20D0"/>
    <w:rsid w:val="008D5F97"/>
    <w:rsid w:val="008D6AE7"/>
    <w:rsid w:val="008E497D"/>
    <w:rsid w:val="008E605C"/>
    <w:rsid w:val="008F2426"/>
    <w:rsid w:val="008F63A6"/>
    <w:rsid w:val="008F73C8"/>
    <w:rsid w:val="00905966"/>
    <w:rsid w:val="009100ED"/>
    <w:rsid w:val="00917031"/>
    <w:rsid w:val="00920C20"/>
    <w:rsid w:val="00924D7F"/>
    <w:rsid w:val="00932913"/>
    <w:rsid w:val="0094693C"/>
    <w:rsid w:val="00950BFD"/>
    <w:rsid w:val="00950E88"/>
    <w:rsid w:val="00961D69"/>
    <w:rsid w:val="00971DFE"/>
    <w:rsid w:val="00975CBB"/>
    <w:rsid w:val="00980FA7"/>
    <w:rsid w:val="00991B8D"/>
    <w:rsid w:val="009A7EDD"/>
    <w:rsid w:val="009B5B80"/>
    <w:rsid w:val="009C3BD8"/>
    <w:rsid w:val="009D3590"/>
    <w:rsid w:val="009E1F40"/>
    <w:rsid w:val="009E2546"/>
    <w:rsid w:val="009E2C80"/>
    <w:rsid w:val="009E5DFB"/>
    <w:rsid w:val="009F4E61"/>
    <w:rsid w:val="00A011F9"/>
    <w:rsid w:val="00A0517B"/>
    <w:rsid w:val="00A26A02"/>
    <w:rsid w:val="00A3175D"/>
    <w:rsid w:val="00A43BD7"/>
    <w:rsid w:val="00A67CB6"/>
    <w:rsid w:val="00A71E1E"/>
    <w:rsid w:val="00A733A4"/>
    <w:rsid w:val="00A84DEF"/>
    <w:rsid w:val="00AA38CC"/>
    <w:rsid w:val="00AB64E3"/>
    <w:rsid w:val="00AB6B45"/>
    <w:rsid w:val="00AC0BCC"/>
    <w:rsid w:val="00AC2A95"/>
    <w:rsid w:val="00AD5BBF"/>
    <w:rsid w:val="00AD6BE7"/>
    <w:rsid w:val="00B0004A"/>
    <w:rsid w:val="00B022FF"/>
    <w:rsid w:val="00B220A6"/>
    <w:rsid w:val="00B2389F"/>
    <w:rsid w:val="00B52374"/>
    <w:rsid w:val="00B75C4D"/>
    <w:rsid w:val="00B92357"/>
    <w:rsid w:val="00BA1524"/>
    <w:rsid w:val="00BB26EA"/>
    <w:rsid w:val="00BC4DD7"/>
    <w:rsid w:val="00BD156D"/>
    <w:rsid w:val="00BD37DE"/>
    <w:rsid w:val="00BE04A9"/>
    <w:rsid w:val="00BE6FB1"/>
    <w:rsid w:val="00BF5496"/>
    <w:rsid w:val="00C029C7"/>
    <w:rsid w:val="00C04958"/>
    <w:rsid w:val="00C16E53"/>
    <w:rsid w:val="00C30430"/>
    <w:rsid w:val="00C36C19"/>
    <w:rsid w:val="00C3773A"/>
    <w:rsid w:val="00C417D5"/>
    <w:rsid w:val="00C540FF"/>
    <w:rsid w:val="00C57EA7"/>
    <w:rsid w:val="00CA1FCF"/>
    <w:rsid w:val="00CB5845"/>
    <w:rsid w:val="00CC1B79"/>
    <w:rsid w:val="00CC3ECD"/>
    <w:rsid w:val="00CC4D95"/>
    <w:rsid w:val="00CD0432"/>
    <w:rsid w:val="00CD3886"/>
    <w:rsid w:val="00CE4E75"/>
    <w:rsid w:val="00CF14E1"/>
    <w:rsid w:val="00CF737E"/>
    <w:rsid w:val="00D0091E"/>
    <w:rsid w:val="00D07669"/>
    <w:rsid w:val="00D105AC"/>
    <w:rsid w:val="00D22B14"/>
    <w:rsid w:val="00D253A8"/>
    <w:rsid w:val="00D37214"/>
    <w:rsid w:val="00D454D5"/>
    <w:rsid w:val="00D51816"/>
    <w:rsid w:val="00D51ABD"/>
    <w:rsid w:val="00D52B94"/>
    <w:rsid w:val="00D534C3"/>
    <w:rsid w:val="00D53E65"/>
    <w:rsid w:val="00D57A4C"/>
    <w:rsid w:val="00D61B4C"/>
    <w:rsid w:val="00D7226D"/>
    <w:rsid w:val="00D752B8"/>
    <w:rsid w:val="00D7531C"/>
    <w:rsid w:val="00D862D6"/>
    <w:rsid w:val="00D9487D"/>
    <w:rsid w:val="00D94D3A"/>
    <w:rsid w:val="00DA58A2"/>
    <w:rsid w:val="00DB0242"/>
    <w:rsid w:val="00DB5C2C"/>
    <w:rsid w:val="00DC23C2"/>
    <w:rsid w:val="00DC2C38"/>
    <w:rsid w:val="00DC5094"/>
    <w:rsid w:val="00DC58D2"/>
    <w:rsid w:val="00DC774B"/>
    <w:rsid w:val="00DD6F5A"/>
    <w:rsid w:val="00DE3687"/>
    <w:rsid w:val="00DE416C"/>
    <w:rsid w:val="00DE4589"/>
    <w:rsid w:val="00E15D36"/>
    <w:rsid w:val="00E167DF"/>
    <w:rsid w:val="00E214A9"/>
    <w:rsid w:val="00E313C6"/>
    <w:rsid w:val="00E323E2"/>
    <w:rsid w:val="00E402D5"/>
    <w:rsid w:val="00E44207"/>
    <w:rsid w:val="00E53878"/>
    <w:rsid w:val="00E66CFA"/>
    <w:rsid w:val="00E84B3F"/>
    <w:rsid w:val="00E87A9A"/>
    <w:rsid w:val="00E979F4"/>
    <w:rsid w:val="00EA1E9D"/>
    <w:rsid w:val="00EB2561"/>
    <w:rsid w:val="00EB2769"/>
    <w:rsid w:val="00ED7C63"/>
    <w:rsid w:val="00EE3E0E"/>
    <w:rsid w:val="00EE7ED3"/>
    <w:rsid w:val="00EF3864"/>
    <w:rsid w:val="00EF409C"/>
    <w:rsid w:val="00F05191"/>
    <w:rsid w:val="00F06E94"/>
    <w:rsid w:val="00F07DA4"/>
    <w:rsid w:val="00F12423"/>
    <w:rsid w:val="00F36B2F"/>
    <w:rsid w:val="00F4466F"/>
    <w:rsid w:val="00F512AE"/>
    <w:rsid w:val="00F62CC9"/>
    <w:rsid w:val="00F6591C"/>
    <w:rsid w:val="00F7428C"/>
    <w:rsid w:val="00F841D2"/>
    <w:rsid w:val="00FB428E"/>
    <w:rsid w:val="00FC5B2F"/>
    <w:rsid w:val="00FE568E"/>
    <w:rsid w:val="00FE718B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B2561"/>
    <w:pPr>
      <w:widowControl/>
    </w:pPr>
    <w:rPr>
      <w:rFonts w:ascii="Times New Roman" w:hAnsi="Times New Roman"/>
      <w:kern w:val="0"/>
      <w:szCs w:val="21"/>
    </w:rPr>
  </w:style>
  <w:style w:type="table" w:styleId="TableGrid">
    <w:name w:val="Table Grid"/>
    <w:basedOn w:val="TableNormal"/>
    <w:uiPriority w:val="99"/>
    <w:rsid w:val="000878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5DF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2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53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53A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C19"/>
    <w:pPr>
      <w:ind w:firstLineChars="200" w:firstLine="420"/>
    </w:pPr>
  </w:style>
  <w:style w:type="paragraph" w:styleId="NormalWeb">
    <w:name w:val="Normal (Web)"/>
    <w:basedOn w:val="Normal"/>
    <w:uiPriority w:val="99"/>
    <w:rsid w:val="00F659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E4E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4E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55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50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2</Pages>
  <Words>118</Words>
  <Characters>673</Characters>
  <Application>Microsoft Office Outlook</Application>
  <DocSecurity>0</DocSecurity>
  <Lines>0</Lines>
  <Paragraphs>0</Paragraphs>
  <ScaleCrop>false</ScaleCrop>
  <Company>qdu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79</cp:revision>
  <cp:lastPrinted>2015-03-24T07:03:00Z</cp:lastPrinted>
  <dcterms:created xsi:type="dcterms:W3CDTF">2015-10-21T07:34:00Z</dcterms:created>
  <dcterms:modified xsi:type="dcterms:W3CDTF">2016-01-22T11:09:00Z</dcterms:modified>
</cp:coreProperties>
</file>