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C8" w:rsidRPr="00A52D26" w:rsidRDefault="003F0EC8">
      <w:pPr>
        <w:rPr>
          <w:b/>
          <w:szCs w:val="21"/>
        </w:rPr>
      </w:pPr>
      <w:r w:rsidRPr="00A52D26">
        <w:rPr>
          <w:rFonts w:hint="eastAsia"/>
          <w:b/>
          <w:szCs w:val="21"/>
        </w:rPr>
        <w:t>附件</w:t>
      </w:r>
    </w:p>
    <w:p w:rsidR="003F0EC8" w:rsidRPr="00A52D26" w:rsidRDefault="003F0EC8" w:rsidP="00401B3F">
      <w:pPr>
        <w:jc w:val="center"/>
        <w:rPr>
          <w:szCs w:val="21"/>
        </w:rPr>
      </w:pPr>
      <w:r w:rsidRPr="00A52D26">
        <w:rPr>
          <w:rFonts w:ascii="方正小标宋_GBK" w:eastAsia="方正小标宋_GBK"/>
          <w:b/>
          <w:spacing w:val="-4"/>
          <w:w w:val="90"/>
          <w:szCs w:val="21"/>
        </w:rPr>
        <w:t>2014</w:t>
      </w:r>
      <w:r w:rsidRPr="00A52D26">
        <w:rPr>
          <w:rFonts w:ascii="方正小标宋_GBK" w:eastAsia="方正小标宋_GBK" w:hint="eastAsia"/>
          <w:b/>
          <w:spacing w:val="-4"/>
          <w:w w:val="90"/>
          <w:szCs w:val="21"/>
        </w:rPr>
        <w:t>年度普通高等学校本科专业备案或审批结果</w:t>
      </w:r>
    </w:p>
    <w:p w:rsidR="003F0EC8" w:rsidRPr="00A52D26" w:rsidRDefault="003F0EC8">
      <w:pPr>
        <w:rPr>
          <w:b/>
          <w:szCs w:val="21"/>
        </w:rPr>
      </w:pPr>
      <w:r w:rsidRPr="00A52D26">
        <w:rPr>
          <w:b/>
          <w:szCs w:val="21"/>
        </w:rPr>
        <w:t>1</w:t>
      </w:r>
      <w:r w:rsidRPr="00A52D26">
        <w:rPr>
          <w:rFonts w:hint="eastAsia"/>
          <w:b/>
          <w:szCs w:val="21"/>
        </w:rPr>
        <w:t>、新增本科专业名单</w:t>
      </w:r>
    </w:p>
    <w:tbl>
      <w:tblPr>
        <w:tblW w:w="8988" w:type="dxa"/>
        <w:tblInd w:w="95" w:type="dxa"/>
        <w:tblCellMar>
          <w:left w:w="11" w:type="dxa"/>
          <w:right w:w="11" w:type="dxa"/>
        </w:tblCellMar>
        <w:tblLook w:val="00A0"/>
      </w:tblPr>
      <w:tblGrid>
        <w:gridCol w:w="1098"/>
        <w:gridCol w:w="2268"/>
        <w:gridCol w:w="2126"/>
        <w:gridCol w:w="1176"/>
        <w:gridCol w:w="903"/>
        <w:gridCol w:w="567"/>
        <w:gridCol w:w="850"/>
      </w:tblGrid>
      <w:tr w:rsidR="003F0EC8" w:rsidRPr="00A52D26" w:rsidTr="003E032E">
        <w:trPr>
          <w:trHeight w:val="285"/>
          <w:tblHeader/>
        </w:trPr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主管部门、学校名称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学位授予门类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修业年限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工业和信息化部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国家民族事务委员会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中央民族大学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北方民族大学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北方民族大学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公安部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中国人民公安大学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中国刑事警察学院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涉外警务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030613TK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中国刑事警察学院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公安海警学院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铁道警察学院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国家林业局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南京森林警察学院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公安情报学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国家安全生产监督管理总局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中国民用航空局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中国民航大学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中国民航大学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教育部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清华大学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陶瓷艺术设计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泰米尔语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土库曼语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新专业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加泰罗尼亚语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新专业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约鲁巴语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新专业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北京语言大学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中国传媒大学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中央财经大学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120106TK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华北电力大学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数理基础科学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化学工程与工业生物工程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政治学与行政学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华东理工大学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雕塑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河海大学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地质学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地下水科学与工程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交通设备与控制工程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飞行器设计与工程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中国石油大学</w:t>
            </w:r>
            <w:r w:rsidRPr="00A52D26">
              <w:rPr>
                <w:rFonts w:ascii="宋体" w:hAnsi="宋体" w:cs="宋体"/>
                <w:kern w:val="0"/>
                <w:szCs w:val="21"/>
              </w:rPr>
              <w:t>(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>华东</w:t>
            </w:r>
            <w:r w:rsidRPr="00A52D2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中国石油大学</w:t>
            </w:r>
            <w:r w:rsidRPr="00A52D26">
              <w:rPr>
                <w:rFonts w:ascii="宋体" w:hAnsi="宋体" w:cs="宋体"/>
                <w:kern w:val="0"/>
                <w:szCs w:val="21"/>
              </w:rPr>
              <w:t>(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>华东</w:t>
            </w:r>
            <w:r w:rsidRPr="00A52D26"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电磁场与无线技术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核物理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铁道工程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新专业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资源勘查工程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智能科学与技术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航空航天工程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生态学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国务院侨务办公室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国际事务与国际关系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030204T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共青团中央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中国青年政治学院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北京市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交通设备与控制工程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北京石油化工学院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首都师范大学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北京第二外国语学院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北京舞蹈学院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北京吉利学院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首都师范大学科德学院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录音艺术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北京工业大学耿丹学院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天津市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天津职业技术师范大学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天津职业技术师范大学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天津商业大学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南开大学滨海学院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天津师范大学津沽学院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天津理工大学中环信息学院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天津财经大学珠江学院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天津财经大学珠江学院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天津体育学院运动与文化艺术学院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河北省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石家庄经济学院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地球物理学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河北联合大学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戏剧影视导演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河北建筑工程学院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河北建筑工程学院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理论与应用力学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乳品工程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特殊教育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廊坊师范学院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衡水学院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石家庄学院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石家庄学院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邯郸学院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邢台学院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沧州师范学院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唐山学院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北华航天工业学院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河北联合大学轻工学院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河北科技大学理工学院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河北师范大学汇华学院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河北工业大学城市学院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石家庄经济学院华信学院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石家庄经济学院华信学院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中国地质大学长城学院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燕京理工学院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北京中医药大学东方学院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张家口学院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山西省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医学实验技术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长治医学院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晋中学院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晋中学院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忻州师范学院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忻州师范学院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吕梁学院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吕梁学院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山西农业大学信息学院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山西师范大学现代文理学院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中北大学信息商务学院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山西财经大学华商学院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太原工业学院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广播电视工程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戏剧影视美术设计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录音艺术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内蒙古自治区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汽车维修工程教育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武术与民族传统体育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赤峰学院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赤峰学院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蒙医学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100504K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呼伦贝尔学院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呼和浩特民族学院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内蒙古师范大学鸿德学院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辽宁省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大连海洋大学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海洋资源开发技术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081903T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药物化学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矿物加工工程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机械工艺技术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沈阳城市建设学院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大连医科大学中山学院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大连医科大学中山学院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辽宁何氏医学院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辽宁财贸学院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摄影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营口理工学院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吉林省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东北电力大学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吉林工程技术师范学院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化学工程与工业生物工程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中国少数民族语言文学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白城师范学院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白城师范学院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吉林农业科技学院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长春光华学院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长春光华学院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吉林建筑大学城建学院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吉林建筑大学城建学院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长春建筑学院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艺术与科技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吉林师范大学博达学院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长春大学旅游学院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长春大学旅游学院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东北师范大学人文学院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长春财经学院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黑龙江省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机械工艺技术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佳木斯大学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雕塑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水利水电工程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食品营养与检验教育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黑龙江八一农垦大学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齐齐哈尔大学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绥化学院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绥化学院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哈尔滨商业大学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齐齐哈尔工程学院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黑龙江财经学院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哈尔滨石油学院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哈尔滨远东理工学院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哈尔滨广厦学院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哈尔滨华德学院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上海市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听力与言语康复学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上海对外经贸大学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上海戏剧学院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上海工程技术大学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上海电机学院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上海杉达学院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上海政法学院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上海建桥学院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上海视觉艺术学院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上海外国语大学贤达经济人文学院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江苏省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090302T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电信工程及管理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南京邮电大学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南京信息工程大学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盐城工学院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盐城工学院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假肢矫形工程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盐城师范学院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档案学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常熟理工学院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金陵科技学院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淮阴工学院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徐州工程学院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常州工学院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常州工学院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动植物检疫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090403T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扬州大学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南京晓庄学院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南京晓庄学院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淮海工学院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无锡太湖学院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无锡太湖学院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南京大学金陵学院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南京航空航天大学金城学院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中国传媒大学南广学院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朝鲜语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南京工业大学浦江学院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南京工业大学浦江学院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南京医科大学康达学院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南京中医药大学翰林学院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苏州大学文正学院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苏州大学应用技术学院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苏州科技学院天平学院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苏州科技学院天平学院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苏州科技学院天平学院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江苏大学京江学院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扬州大学广陵学院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江苏师范大学科文学院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江苏师范大学科文学院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南京邮电大学通达学院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江苏科技大学苏州理工学院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江苏科技大学苏州理工学院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南通大学杏林学院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南通大学杏林学院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南京审计学院金审学院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宿迁学院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江苏第二师范学院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西交利物浦大学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071003H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浙江省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温州医科大学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卫生检验与检疫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机电技术教育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绍兴文理学院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绍兴文理学院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台州学院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丽水学院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嘉兴学院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浙江万里学院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浙江万里学院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宁波工程学院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浙江水利水电学院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衢州学院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浙江树人学院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浙江越秀外国语学院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浙江越秀外国语学院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浙江大学宁波理工学院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浙江工业大学之江学院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浙江师范大学行知学院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杭州电子科技大学信息工程学院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湖州师范学院求真学院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绍兴文理学院元培学院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嘉兴学院南湖学院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温州大学城市学院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同济大学浙江学院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上海财经大学浙江学院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温州肯恩大学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温州肯恩大学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安徽省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国际事务与国际关系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030204T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环保设备工程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蚌埠医学院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050202H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120901KH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阜阳师范学院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阜阳师范学院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安庆师范学院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皖西学院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药物制剂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滁州学院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宿州学院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巢湖学院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巢湖学院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铜陵学院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安徽三联学院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安徽三联学院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蚌埠学院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池州学院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池州学院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安徽文达信息工程学院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安徽文达信息工程学院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安徽工程大学机电学院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安徽工业大学工商学院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安徽工业大学工商学院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安徽师范大学皖江学院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阜阳师范学院信息工程学院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淮北师范大学信息学院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合肥师范学院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福建省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福建农林大学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眼视光学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园艺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宁德师范学院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旅游管理与服务教育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贸易经济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播音与主持艺术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龙岩学院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莆田学院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闽南理工学院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福建师范大学闽南科技学院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福建农林大学东方学院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华侨大学厦门工学院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广告学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福州大学阳光学院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厦门大学嘉庚学院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厦门大学嘉庚学院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福州大学至诚学院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福州大学至诚学院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集美大学诚毅学院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4E25B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福建师范大学协和学院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福建师范大学协和学院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福州外语外贸学院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福建江夏学院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泉州信息工程学院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江西省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工程力学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华东交通大学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南昌航空大学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电子封装技术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景德镇陶瓷学院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景德镇陶瓷学院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朝鲜语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上饶师范学院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宜春学院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赣南师范学院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井冈山大学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土地资源管理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萍乡学院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江西科技师范大学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九江学院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九江学院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电信工程及管理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江西应用科技学院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南昌大学科学技术学院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东华理工大学长江学院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东华理工大学长江学院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江西理工大学应用科学学院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江西理工大学应用科学学院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景德镇陶瓷学院科技艺术学院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景德镇陶瓷学院科技艺术学院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陶瓷艺术设计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中草药栽培与鉴定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100806T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江西中医药大学科技学院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山东省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电气工程与智能控制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德语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山东建筑大学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复合材料与工程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动物药学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潍坊医学院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泰山医学院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生物信息学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遥感科学与技术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曲阜师范大学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聊城大学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外国语言与外国历史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飞行器动力工程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鲁东大学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菏泽学院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山东万杰医学院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青岛滨海学院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山东工艺美术学院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烟台大学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公安情报学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能源经济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山东女子学院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烟台南山学院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烟台南山学院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潍坊科技学院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山东英才学院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青岛恒星科技学院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青岛恒星科技学院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青岛黄海学院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山东协和学院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山东华宇工学院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山东华宇工学院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山东财经大学东方学院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山东师范大学历山学院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聊城大学东昌学院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济南大学泉城学院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北京电影学院现代创意媒体学院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广告学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河南省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郑州轻工业学院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智能电网信息工程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水族科学与技术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中原工学院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非织造材料与工程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中原工学院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河南牧业经济学院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精神医学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考古学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周口师范学院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080410T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洛阳师范学院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洛阳师范学院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河南财经政法大学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郑州航空工业管理学院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黄淮学院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黄淮学院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平顶山学院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洛阳理工学院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洛阳理工学院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信阳农林学院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安阳工学院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印刷工程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河南城建学院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公安管理学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030612TK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黄河科技学院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纳米材料与技术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郑州工业应用技术学院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黄河交通学院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河南大学民生学院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河南师范大学新联学院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河南师范大学新联学院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河南师范大学新联学院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信阳师范学院华锐学院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信阳师范学院华锐学院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安阳师范学院人文管理学院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新乡医学院三全学院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河南科技学院新科学院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河南理工大学万方科技学院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河南理工大学万方科技学院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宝石及材料工艺学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080410T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信用管理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中原工学院信息商务学院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郑州成功财经学院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郑州成功财经学院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郑州升达经贸管理学院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郑州升达经贸管理学院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光源与照明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水务工程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081104T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100805T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黄冈师范学院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湖北汽车工业学院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能源与环境系统工程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三峡大学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港口航道与海岸工程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荆楚理工学院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资源与环境经济学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武汉东湖学院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华中科技大学武昌分校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武昌理工学院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武汉大学珞珈学院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三峡大学科技学院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江汉大学文理学院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武昌工学院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湖北工业大学商贸学院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湖北汽车工业学院科技学院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湖北民族学院科技学院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湖北经济学院法商学院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武汉体育学院体育科技学院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湖北师范学院文理学院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湖北文理学院理工学院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湖北工程学院新技术学院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中南财经政法大学武汉学院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中南财经政法大学武汉学院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华中师范大学武汉传媒学院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华中师范大学武汉传媒学院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武汉工程科技学院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吉首大学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无机非金属材料工程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吉首大学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中南林业科技大学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中南林业科技大学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水土保持与荒漠化防治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100502K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衡阳师范学院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怀化学院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怀化学院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药物分析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功能材料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湖南财政经济学院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湖南财政经济学院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运动训练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040202K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湖南女子学院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湖南第一师范学院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湖南涉外经济学院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湖南涉外经济学院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湘潭大学兴湘学院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湖南师范大学树达学院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衡阳师范学院南岳学院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包装工程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长沙师范学院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湖南信息学院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湖南交通工程学院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广东省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广东海洋大学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韶关学院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韩山师范学院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韩山师范学院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肇庆学院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嘉应学院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广州体育学院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广东技术师范学院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深圳大学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广东白云学院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广东白云学院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广州航海学院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广东警官学院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警务指挥与战术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030615TK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仲恺农业工程学院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广东金融学院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广东石油化工学院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广东工业大学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马来语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乌尔都语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佛山科学技术学院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广东培正学院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南方医科大学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华南理工大学广州学院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广州大学华软软件学院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广州大学华软软件学院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中山大学南方学院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广东外语外贸大学南国商学院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广东海洋大学寸金学院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广东海洋大学寸金学院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华南农业大学珠江学院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广东技术师范学院天河学院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北京师范大学珠海分校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北京理工大学珠海学院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吉林大学珠海学院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东莞理工学院城市学院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中山大学新华学院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广东第二师范学院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南方科技大学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南方科技大学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020301KH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香港中文大学（深圳）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广州商学院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广西壮族自治区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机电技术教育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桂林电子科技大学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国民经济管理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建筑环境与能源应用工程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玉林师范学院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中药制药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100805T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百色学院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百色学院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梧州学院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梧州学院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广西财经学院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能源化学工程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船舶与海洋工程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081901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飞行器动力工程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桂林航天工业学院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北海艺术设计学院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北海艺术设计学院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广西大学行健文理学院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广西工学院鹿山学院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广西工学院鹿山学院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广西民族大学相思湖学院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广西中医药大学赛恩斯新医药学院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广西中医药大学赛恩斯新医药学院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口腔医学技术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桂林理工大学博文管理学院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广西外国语学院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海南省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传播学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琼州学院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海洋渔业科学与技术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休闲体育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海口经济学院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三亚学院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重庆市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中西医临床医学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两年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重庆三峡学院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艺术史论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勘查技术与工程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重庆大学城市科技学院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重庆大学城市科技学院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重庆师范大学涉外商贸学院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重庆工商大学融智学院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重庆工商大学派斯学院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重庆邮电大学移通学院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重庆邮电大学移通学院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重庆第二师范学院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四川省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劳动与社会保障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轻化工程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成都中医药大学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眼视光学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川北医学院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绵阳师范学院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内江师范学院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宜宾学院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公共关系学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教育康复学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040110TK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乐山师范学院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攀枝花学院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烹饪与营养教育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082708T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四川旅游学院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消防指挥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成都东软学院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电子科技大学成都学院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成都理工大学工程技术学院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四川传媒学院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电影学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成都信息工程学院银杏酒店管理学院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四川师范大学成都学院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四川师范大学成都学院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四川外国语大学成都学院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葡萄牙语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四川工业科技学院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四川大学锦城学院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西南财经大学天府学院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西南财经大学天府学院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质量管理工程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四川大学锦江学院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四川大学锦江学院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四川文化艺术学院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西南科技大学城市学院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人文地理与城乡规划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成都师范学院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影视摄影与制作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四川电影电视学院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西南交通大学希望学院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西南交通大学希望学院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西南交通大学希望学院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贵州省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化学生物学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城市地下空间工程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贵阳医学院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应用心理学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贵阳中医学院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运动康复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贵阳中医学院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生物制药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083002T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书法学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遵义师范学院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铜仁学院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兴义民族师范学院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兴义民族师范学院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设施农业科学与工程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地理信息科学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贵州工程应用技术学院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凯里学院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秘书学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黔南民族师范学院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西班牙语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城市管理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030503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汉语国际教育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文物与博物馆学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能源与动力工程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六盘水师范学院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植物科学与技术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建筑电气与智能化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贵州民族大学人文科技学院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贵州师范大学求是学院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应用生物科学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飞行器制造工程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酿酒工程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云南省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030101K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粮食工程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西南林业大学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高分子材料与工程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100703TK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华文教育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生态学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昭通学院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行政管理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普洱学院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普洱学院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缅甸语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食品质量与安全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环境生态工程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红河学院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税收学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云南财经大学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投资学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云南艺术学院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公共艺术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武术与民族传统体育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040204K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玉溪师范学院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应用生物科学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090109T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玉溪师范学院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楚雄师范学院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楚雄师范学院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120203K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泰语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文山学院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云南经济管理学院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云南大学滇池学院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云南大学滇池学院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云南艺术学院文华学院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云南师范大学文理学院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昆明理工大学津桥学院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保险学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云南工商学院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西藏自治区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西藏民族学院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民族学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二年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8E00B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陕西省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020305T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世界史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西安建筑科技大学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西安建筑科技大学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历史建筑保护工程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082804T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陕西科技大学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金融工程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西安工程大学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延安大学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麻醉学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100202TK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宝鸡文理学院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翻译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宝鸡文理学院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电磁场与无线技术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咸阳师范学院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渭南师范学院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渭南师范学院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乌尔都语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西安外国语大学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西北政法大学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电子商务及法律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120802T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西安美术学院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实验艺术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130407TK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榆林学院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商洛学院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资源循环科学与工程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茶学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西安培华学院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西安航空学院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数字出版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西安欧亚学院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会展经济与管理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西安外事学院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国际商务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西京学院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审计学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西安思源学院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西安思源学院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数字媒体艺术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陕西国际商贸学院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陕西服装工程学院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081802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西安交通大学城市学院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西北大学现代学院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资产评估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西安财经学院行知学院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延安大学西安创新学院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西北工业大学明德学院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西安理工大学高科学院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西安科技大学高新学院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网络与新媒体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西安科技大学高新学院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陕西学前师范学院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陕西学前师范学院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甘肃省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兰州理工大学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俄语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兰州交通大学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甘肃中医学院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数字出版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陇东学院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油气储运工程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081504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天水师范学院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100201K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河西学院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体育经济与管理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120212T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甘肃政法学院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公安视听技术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083105TK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甘肃民族师范学院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甘肃民族师范学院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戏剧影视文学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兰州文理学院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焊接技术与工程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080411T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兰州工业学院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西北师范大学知行学院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082501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兰州商学院陇桥学院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兰州交通大学博文学院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兰州交通大学博文学院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兰州交通大学博文学院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081006T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青海省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新能源材料与器件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080414T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电子科学与技术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青海师范大学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酒店管理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经济与金融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020307T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治安学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030601K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青海民族大学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宁夏回族自治区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宁夏医科大学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101005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广播电视学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宁夏理工学院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阿拉伯语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数字媒体技术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银川能源学院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中国矿业大学银川学院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新疆维吾尔自治区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编辑出版学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050305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考古学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服装设计与工艺教育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081604T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新疆农业大学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葡萄与葡萄酒工程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082706T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082701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喀什师范学院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伊犁师范学院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伊犁师范学院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绘画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080503T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通信工程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新疆工程学院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地质工程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081401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禁毒学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030604TK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中国少数民族语言文学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新疆警察学院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网络安全与执法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083108TK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新疆农业大学科学技术学院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种子科学与工程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3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新疆生产建设兵团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塔里木大学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物联网工程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石河子大学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软件工程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3E032E">
        <w:trPr>
          <w:trHeight w:val="28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石河子大学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E032E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3F0EC8" w:rsidRPr="00A52D26" w:rsidRDefault="003F0EC8">
      <w:pPr>
        <w:rPr>
          <w:szCs w:val="21"/>
        </w:rPr>
      </w:pPr>
    </w:p>
    <w:p w:rsidR="003F0EC8" w:rsidRPr="00A52D26" w:rsidRDefault="003F0EC8">
      <w:pPr>
        <w:widowControl/>
        <w:jc w:val="left"/>
        <w:rPr>
          <w:szCs w:val="21"/>
        </w:rPr>
      </w:pPr>
      <w:r w:rsidRPr="00A52D26">
        <w:rPr>
          <w:szCs w:val="21"/>
        </w:rPr>
        <w:br w:type="page"/>
      </w:r>
    </w:p>
    <w:p w:rsidR="003F0EC8" w:rsidRPr="00A52D26" w:rsidRDefault="003F0EC8">
      <w:pPr>
        <w:rPr>
          <w:b/>
          <w:szCs w:val="21"/>
        </w:rPr>
      </w:pPr>
      <w:r w:rsidRPr="00A52D26">
        <w:rPr>
          <w:b/>
          <w:szCs w:val="21"/>
        </w:rPr>
        <w:t>2</w:t>
      </w:r>
      <w:r w:rsidRPr="00A52D26">
        <w:rPr>
          <w:rFonts w:hint="eastAsia"/>
          <w:b/>
          <w:szCs w:val="21"/>
        </w:rPr>
        <w:t>、调整学位授予门类或者修业年限的专业名单</w:t>
      </w:r>
    </w:p>
    <w:p w:rsidR="003F0EC8" w:rsidRPr="00A52D26" w:rsidRDefault="003F0EC8">
      <w:pPr>
        <w:rPr>
          <w:szCs w:val="21"/>
        </w:rPr>
      </w:pPr>
    </w:p>
    <w:tbl>
      <w:tblPr>
        <w:tblW w:w="8297" w:type="dxa"/>
        <w:tblInd w:w="9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552"/>
        <w:gridCol w:w="2197"/>
        <w:gridCol w:w="1793"/>
        <w:gridCol w:w="1166"/>
        <w:gridCol w:w="979"/>
        <w:gridCol w:w="610"/>
      </w:tblGrid>
      <w:tr w:rsidR="003F0EC8" w:rsidRPr="00A52D26" w:rsidTr="0033744A">
        <w:trPr>
          <w:trHeight w:val="285"/>
          <w:tblHeader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主管部门、学校名称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学位授予门类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修业年限</w:t>
            </w:r>
          </w:p>
        </w:tc>
      </w:tr>
      <w:tr w:rsidR="003F0EC8" w:rsidRPr="00A52D26" w:rsidTr="0033744A">
        <w:trPr>
          <w:trHeight w:val="285"/>
        </w:trPr>
        <w:tc>
          <w:tcPr>
            <w:tcW w:w="3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工业和信息化部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南京航空航天大学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80705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3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内蒙古自治区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内蒙古工业大学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辽宁省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大连工业大学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81602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营口理工学院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70302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吉林省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吉林建筑大学城建学院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浙江省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浙江科技学院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浙江树人学院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安徽省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安徽新华学院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福建省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福州大学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光电信息科学与工程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80705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集美大学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莆田学院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莆田学院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山东省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120701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山东工艺美术学院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山东工艺美术学院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应用化学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70302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南华大学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风景园林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贵州省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贵州工程应用技术学院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贵州工程应用技术学院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云南省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艺术教育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40105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青海省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F0EC8" w:rsidRPr="00A52D26" w:rsidTr="0033744A">
        <w:trPr>
          <w:trHeight w:val="28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青海大学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城乡规划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cs="宋体"/>
                <w:kern w:val="0"/>
                <w:szCs w:val="21"/>
              </w:rPr>
              <w:t>0</w:t>
            </w:r>
            <w:r w:rsidRPr="00A52D26">
              <w:rPr>
                <w:rFonts w:ascii="宋体" w:hAnsi="宋体" w:cs="宋体"/>
                <w:kern w:val="0"/>
                <w:szCs w:val="21"/>
              </w:rPr>
              <w:t>82802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33744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五年</w:t>
            </w:r>
          </w:p>
        </w:tc>
      </w:tr>
    </w:tbl>
    <w:p w:rsidR="003F0EC8" w:rsidRPr="00A52D26" w:rsidRDefault="003F0EC8">
      <w:pPr>
        <w:rPr>
          <w:szCs w:val="21"/>
        </w:rPr>
      </w:pPr>
    </w:p>
    <w:p w:rsidR="003F0EC8" w:rsidRPr="00A52D26" w:rsidRDefault="003F0EC8">
      <w:pPr>
        <w:widowControl/>
        <w:jc w:val="left"/>
        <w:rPr>
          <w:szCs w:val="21"/>
        </w:rPr>
      </w:pPr>
      <w:r w:rsidRPr="00A52D26">
        <w:rPr>
          <w:szCs w:val="21"/>
        </w:rPr>
        <w:br w:type="page"/>
      </w:r>
    </w:p>
    <w:p w:rsidR="003F0EC8" w:rsidRPr="00A52D26" w:rsidRDefault="003F0EC8">
      <w:pPr>
        <w:rPr>
          <w:b/>
          <w:szCs w:val="21"/>
        </w:rPr>
      </w:pPr>
      <w:r w:rsidRPr="00A52D26">
        <w:rPr>
          <w:b/>
          <w:szCs w:val="21"/>
        </w:rPr>
        <w:t>3</w:t>
      </w:r>
      <w:r w:rsidRPr="00A52D26">
        <w:rPr>
          <w:rFonts w:hint="eastAsia"/>
          <w:b/>
          <w:szCs w:val="21"/>
        </w:rPr>
        <w:t>、撤销专业名单</w:t>
      </w:r>
    </w:p>
    <w:p w:rsidR="003F0EC8" w:rsidRPr="00A52D26" w:rsidRDefault="003F0EC8">
      <w:pPr>
        <w:rPr>
          <w:szCs w:val="21"/>
        </w:rPr>
      </w:pPr>
    </w:p>
    <w:tbl>
      <w:tblPr>
        <w:tblW w:w="8518" w:type="dxa"/>
        <w:tblInd w:w="95" w:type="dxa"/>
        <w:tblLayout w:type="fixed"/>
        <w:tblLook w:val="00A0"/>
      </w:tblPr>
      <w:tblGrid>
        <w:gridCol w:w="1147"/>
        <w:gridCol w:w="2410"/>
        <w:gridCol w:w="1985"/>
        <w:gridCol w:w="1243"/>
        <w:gridCol w:w="979"/>
        <w:gridCol w:w="754"/>
      </w:tblGrid>
      <w:tr w:rsidR="003F0EC8" w:rsidRPr="00A52D26" w:rsidTr="002F1DA3">
        <w:trPr>
          <w:trHeight w:val="285"/>
          <w:tblHeader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学位授予门类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修业年限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教育部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东北林业大学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南京大学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中国矿业大学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厦门大学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科学教育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120201K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陕西师范大学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工艺美术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山西省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080802T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产品设计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山西大学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辽宁省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辽宁科技大学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材料物理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金属材料工程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制药工程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010101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080714T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网络工程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沈阳工学院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农业电气化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082303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B944A9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黑龙江省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齐齐哈尔大学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自然地理与资源环境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070502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齐齐哈尔大学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轨道交通信号与控制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080802T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大庆师范学院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大庆师范学院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130401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黑河学院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人文教育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黑河学院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教育技术学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江苏省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南通大学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浙江省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湖州师范学院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社会体育指导与管理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湖州师范学院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绍兴文理学院元培学院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绍兴文理学院元培学院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微电子科学与工程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福建省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福建农林大学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120601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山东省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青岛理工大学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冶金工程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河南省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经济统计学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020102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应用统计学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071202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许昌学院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湖北省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长江大学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森林保护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材料化学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080403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武汉生物工程学院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湖北第二师范学院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应用电子技术教育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080716T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广西壮族自治区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桂林理工大学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080203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桂林医学院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050201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广西师范学院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河池学院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生物技术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071002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钦州学院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服装与服饰设计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130505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贺州学院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舞蹈表演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130204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四川省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西华大学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060101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030503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四川农业大学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应用生物科学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090109T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四川大学锦江学院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测控技术与仪器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080301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云南省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云南大学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文化产业管理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120210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曲靖师范学院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动画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130310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昆明理工大学津桥学院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信息与计算科学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070102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陕西省</w:t>
            </w:r>
            <w:r w:rsidRPr="00A52D26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0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3F0EC8" w:rsidRPr="00A52D26" w:rsidTr="002F1DA3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西安培华学院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武术与民族传统体育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/>
                <w:kern w:val="0"/>
                <w:szCs w:val="21"/>
              </w:rPr>
              <w:t>040204K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EC8" w:rsidRPr="00A52D26" w:rsidRDefault="003F0EC8" w:rsidP="0092486A">
            <w:pPr>
              <w:widowControl/>
              <w:jc w:val="left"/>
              <w:outlineLvl w:val="1"/>
              <w:rPr>
                <w:rFonts w:ascii="宋体" w:cs="宋体"/>
                <w:kern w:val="0"/>
                <w:szCs w:val="21"/>
              </w:rPr>
            </w:pPr>
            <w:r w:rsidRPr="00A52D26">
              <w:rPr>
                <w:rFonts w:ascii="宋体" w:hAnsi="宋体" w:cs="宋体" w:hint="eastAsia"/>
                <w:kern w:val="0"/>
                <w:szCs w:val="21"/>
              </w:rPr>
              <w:t>四年</w:t>
            </w:r>
          </w:p>
        </w:tc>
      </w:tr>
    </w:tbl>
    <w:p w:rsidR="003F0EC8" w:rsidRPr="00A52D26" w:rsidRDefault="003F0EC8">
      <w:pPr>
        <w:rPr>
          <w:szCs w:val="21"/>
        </w:rPr>
      </w:pPr>
    </w:p>
    <w:sectPr w:rsidR="003F0EC8" w:rsidRPr="00A52D26" w:rsidSect="00BF0C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C8" w:rsidRDefault="003F0EC8" w:rsidP="00826BB8">
      <w:r>
        <w:separator/>
      </w:r>
    </w:p>
  </w:endnote>
  <w:endnote w:type="continuationSeparator" w:id="1">
    <w:p w:rsidR="003F0EC8" w:rsidRDefault="003F0EC8" w:rsidP="0082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EC8" w:rsidRDefault="003F0EC8">
    <w:pPr>
      <w:pStyle w:val="Footer"/>
      <w:jc w:val="center"/>
    </w:pPr>
    <w:fldSimple w:instr=" PAGE   \* MERGEFORMAT ">
      <w:r w:rsidRPr="00A52D26">
        <w:rPr>
          <w:noProof/>
          <w:lang w:val="zh-CN"/>
        </w:rPr>
        <w:t>21</w:t>
      </w:r>
    </w:fldSimple>
  </w:p>
  <w:p w:rsidR="003F0EC8" w:rsidRDefault="003F0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C8" w:rsidRDefault="003F0EC8" w:rsidP="00826BB8">
      <w:r>
        <w:separator/>
      </w:r>
    </w:p>
  </w:footnote>
  <w:footnote w:type="continuationSeparator" w:id="1">
    <w:p w:rsidR="003F0EC8" w:rsidRDefault="003F0EC8" w:rsidP="00826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28C9E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060B9A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C21E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A622EB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88827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F4C9EF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5C66C8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FECED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A224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3294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BB8"/>
    <w:rsid w:val="00064C39"/>
    <w:rsid w:val="000D7138"/>
    <w:rsid w:val="000F7422"/>
    <w:rsid w:val="00122A9D"/>
    <w:rsid w:val="002733AF"/>
    <w:rsid w:val="002B2181"/>
    <w:rsid w:val="002F1DA3"/>
    <w:rsid w:val="002F62E8"/>
    <w:rsid w:val="0033744A"/>
    <w:rsid w:val="003E032E"/>
    <w:rsid w:val="003F0EC8"/>
    <w:rsid w:val="00401B3F"/>
    <w:rsid w:val="004236B3"/>
    <w:rsid w:val="00454DFA"/>
    <w:rsid w:val="004E25B8"/>
    <w:rsid w:val="005246C6"/>
    <w:rsid w:val="00524D45"/>
    <w:rsid w:val="005740AE"/>
    <w:rsid w:val="005F3155"/>
    <w:rsid w:val="006219AA"/>
    <w:rsid w:val="0069041A"/>
    <w:rsid w:val="00704454"/>
    <w:rsid w:val="00762A26"/>
    <w:rsid w:val="007B38FE"/>
    <w:rsid w:val="00826BB8"/>
    <w:rsid w:val="0087743C"/>
    <w:rsid w:val="008E00BA"/>
    <w:rsid w:val="0092486A"/>
    <w:rsid w:val="00953070"/>
    <w:rsid w:val="009F647E"/>
    <w:rsid w:val="00A0410A"/>
    <w:rsid w:val="00A52D26"/>
    <w:rsid w:val="00AB242D"/>
    <w:rsid w:val="00AF49B2"/>
    <w:rsid w:val="00B13166"/>
    <w:rsid w:val="00B1335E"/>
    <w:rsid w:val="00B944A9"/>
    <w:rsid w:val="00BB738F"/>
    <w:rsid w:val="00BF0C11"/>
    <w:rsid w:val="00C267F8"/>
    <w:rsid w:val="00CA1E86"/>
    <w:rsid w:val="00CA3176"/>
    <w:rsid w:val="00CB55FE"/>
    <w:rsid w:val="00D17D33"/>
    <w:rsid w:val="00D56197"/>
    <w:rsid w:val="00D95A1F"/>
    <w:rsid w:val="00DC7AEC"/>
    <w:rsid w:val="00DE7E47"/>
    <w:rsid w:val="00DF6A25"/>
    <w:rsid w:val="00E25947"/>
    <w:rsid w:val="00EB2C46"/>
    <w:rsid w:val="00F7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1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2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BB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6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6BB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26BB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49</Pages>
  <Words>8629</Words>
  <Characters>-32766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雨林木风</cp:lastModifiedBy>
  <cp:revision>4</cp:revision>
  <cp:lastPrinted>2015-03-27T02:36:00Z</cp:lastPrinted>
  <dcterms:created xsi:type="dcterms:W3CDTF">2015-03-25T06:49:00Z</dcterms:created>
  <dcterms:modified xsi:type="dcterms:W3CDTF">2015-03-27T02:37:00Z</dcterms:modified>
</cp:coreProperties>
</file>